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79" w:rsidRDefault="004F6279" w:rsidP="004F6279">
      <w:pPr>
        <w:pStyle w:val="Nzev"/>
      </w:pPr>
    </w:p>
    <w:p w:rsidR="004F6279" w:rsidRDefault="004F6279" w:rsidP="004F6279">
      <w:pPr>
        <w:pStyle w:val="Nzev"/>
      </w:pPr>
    </w:p>
    <w:p w:rsidR="004F6279" w:rsidRDefault="004F6279" w:rsidP="004F6279">
      <w:pPr>
        <w:pStyle w:val="Nzev"/>
      </w:pPr>
    </w:p>
    <w:p w:rsidR="003A4C8C" w:rsidRDefault="003A4C8C" w:rsidP="004F6279">
      <w:pPr>
        <w:pStyle w:val="Nzev"/>
      </w:pPr>
      <w:bookmarkStart w:id="0" w:name="_GoBack"/>
      <w:bookmarkEnd w:id="0"/>
      <w:r>
        <w:t>FORMULÁŘ K PODÁNÍ PODNĚTU NEBO STÍŽNOSTI</w:t>
      </w:r>
    </w:p>
    <w:p w:rsidR="003A4C8C" w:rsidRDefault="003A4C8C" w:rsidP="004F6279">
      <w:pPr>
        <w:rPr>
          <w:rFonts w:ascii="Arial" w:hAnsi="Arial" w:cs="Arial"/>
          <w:b/>
          <w:color w:val="000066"/>
        </w:rPr>
      </w:pPr>
    </w:p>
    <w:p w:rsidR="003A4C8C" w:rsidRDefault="003A4C8C" w:rsidP="004F6279">
      <w:pPr>
        <w:rPr>
          <w:rFonts w:ascii="Arial" w:hAnsi="Arial" w:cs="Arial"/>
          <w:b/>
          <w:color w:val="000066"/>
          <w:u w:val="single"/>
        </w:rPr>
      </w:pPr>
      <w:r>
        <w:rPr>
          <w:rFonts w:ascii="Arial" w:hAnsi="Arial" w:cs="Arial"/>
          <w:b/>
          <w:color w:val="000066"/>
          <w:u w:val="single"/>
        </w:rPr>
        <w:t>Stěžovatel:</w:t>
      </w:r>
    </w:p>
    <w:p w:rsidR="003A4C8C" w:rsidRDefault="003A4C8C" w:rsidP="004F6279">
      <w:pPr>
        <w:rPr>
          <w:rFonts w:ascii="Arial" w:hAnsi="Arial" w:cs="Arial"/>
          <w:b/>
          <w:color w:val="000066"/>
          <w:sz w:val="10"/>
          <w:u w:val="single"/>
        </w:rPr>
      </w:pPr>
    </w:p>
    <w:p w:rsidR="003A4C8C" w:rsidRDefault="003A4C8C" w:rsidP="004F6279">
      <w:pPr>
        <w:rPr>
          <w:rFonts w:ascii="Arial" w:hAnsi="Arial" w:cs="Arial"/>
          <w:color w:val="000066"/>
          <w:sz w:val="18"/>
          <w:szCs w:val="18"/>
        </w:rPr>
      </w:pPr>
      <w:r>
        <w:rPr>
          <w:rFonts w:ascii="Arial" w:hAnsi="Arial" w:cs="Arial"/>
          <w:color w:val="000066"/>
          <w:sz w:val="18"/>
          <w:szCs w:val="18"/>
        </w:rPr>
        <w:t>(Tyto údaje nám nemusíte sdělovat, stížnost lze podat anonymně. Lze uvést pouze anonymní e-mailovou adresu. Pokud nebude uvedena, bude odpověď na anonymní stížnost zveřejněna na vývěsce zařízení, kterého se stížnost týká.)</w:t>
      </w:r>
    </w:p>
    <w:p w:rsidR="003A4C8C" w:rsidRDefault="003A4C8C" w:rsidP="004F6279">
      <w:pPr>
        <w:ind w:left="708"/>
        <w:rPr>
          <w:rFonts w:ascii="Arial" w:hAnsi="Arial" w:cs="Arial"/>
          <w:b/>
          <w:color w:val="000066"/>
        </w:rPr>
      </w:pPr>
    </w:p>
    <w:tbl>
      <w:tblPr>
        <w:tblW w:w="9553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7033"/>
      </w:tblGrid>
      <w:tr w:rsidR="003A4C8C" w:rsidTr="00B9100C">
        <w:trPr>
          <w:trHeight w:val="255"/>
        </w:trPr>
        <w:tc>
          <w:tcPr>
            <w:tcW w:w="2520" w:type="dxa"/>
            <w:shd w:val="clear" w:color="auto" w:fill="E6E6E6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4C8C" w:rsidRDefault="003A4C8C" w:rsidP="004F6279">
            <w:pPr>
              <w:pStyle w:val="Nadpis1"/>
              <w:rPr>
                <w:szCs w:val="20"/>
              </w:rPr>
            </w:pPr>
            <w:r>
              <w:t>Jméno a příjmení</w:t>
            </w:r>
          </w:p>
        </w:tc>
        <w:tc>
          <w:tcPr>
            <w:tcW w:w="703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4C8C" w:rsidRDefault="003A4C8C" w:rsidP="004F6279">
            <w:pPr>
              <w:rPr>
                <w:rFonts w:ascii="Arial" w:hAnsi="Arial"/>
                <w:b/>
                <w:bCs/>
                <w:szCs w:val="20"/>
              </w:rPr>
            </w:pPr>
          </w:p>
        </w:tc>
      </w:tr>
      <w:tr w:rsidR="003A4C8C" w:rsidTr="00B9100C">
        <w:trPr>
          <w:trHeight w:val="255"/>
        </w:trPr>
        <w:tc>
          <w:tcPr>
            <w:tcW w:w="2520" w:type="dxa"/>
            <w:shd w:val="clear" w:color="auto" w:fill="E6E6E6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4C8C" w:rsidRDefault="003A4C8C" w:rsidP="004F6279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 w:cs="Arial"/>
                <w:b/>
                <w:color w:val="000066"/>
              </w:rPr>
              <w:t>Adresa pro doručení</w:t>
            </w:r>
          </w:p>
        </w:tc>
        <w:tc>
          <w:tcPr>
            <w:tcW w:w="703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4C8C" w:rsidRDefault="003A4C8C" w:rsidP="004F6279">
            <w:pPr>
              <w:rPr>
                <w:rFonts w:ascii="Arial" w:hAnsi="Arial"/>
                <w:szCs w:val="20"/>
              </w:rPr>
            </w:pPr>
          </w:p>
        </w:tc>
      </w:tr>
      <w:tr w:rsidR="003A4C8C" w:rsidTr="00B9100C">
        <w:trPr>
          <w:trHeight w:val="255"/>
        </w:trPr>
        <w:tc>
          <w:tcPr>
            <w:tcW w:w="2520" w:type="dxa"/>
            <w:shd w:val="clear" w:color="auto" w:fill="E6E6E6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4C8C" w:rsidRDefault="003A4C8C" w:rsidP="004F6279">
            <w:pPr>
              <w:rPr>
                <w:rFonts w:ascii="Arial" w:hAnsi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66"/>
              </w:rPr>
              <w:t>Tel.č</w:t>
            </w:r>
            <w:proofErr w:type="spellEnd"/>
            <w:r>
              <w:rPr>
                <w:rFonts w:ascii="Arial" w:hAnsi="Arial" w:cs="Arial"/>
                <w:b/>
                <w:color w:val="000066"/>
              </w:rPr>
              <w:t>.</w:t>
            </w:r>
            <w:proofErr w:type="gramEnd"/>
            <w:r>
              <w:rPr>
                <w:rFonts w:ascii="Arial" w:hAnsi="Arial" w:cs="Arial"/>
                <w:b/>
                <w:color w:val="000066"/>
              </w:rPr>
              <w:t>, e-mail</w:t>
            </w:r>
          </w:p>
        </w:tc>
        <w:tc>
          <w:tcPr>
            <w:tcW w:w="703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4C8C" w:rsidRDefault="003A4C8C" w:rsidP="004F6279">
            <w:pPr>
              <w:rPr>
                <w:rFonts w:ascii="Arial" w:hAnsi="Arial"/>
                <w:szCs w:val="20"/>
              </w:rPr>
            </w:pPr>
          </w:p>
        </w:tc>
      </w:tr>
    </w:tbl>
    <w:p w:rsidR="003A4C8C" w:rsidRDefault="003A4C8C" w:rsidP="004F6279">
      <w:pPr>
        <w:rPr>
          <w:rFonts w:ascii="Arial" w:hAnsi="Arial" w:cs="Arial"/>
          <w:color w:val="000066"/>
        </w:rPr>
      </w:pPr>
    </w:p>
    <w:tbl>
      <w:tblPr>
        <w:tblW w:w="9553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3"/>
      </w:tblGrid>
      <w:tr w:rsidR="003A4C8C" w:rsidTr="00B9100C">
        <w:trPr>
          <w:trHeight w:val="255"/>
        </w:trPr>
        <w:tc>
          <w:tcPr>
            <w:tcW w:w="9553" w:type="dxa"/>
            <w:shd w:val="clear" w:color="auto" w:fill="E6E6E6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4C8C" w:rsidRDefault="003A4C8C" w:rsidP="004F6279">
            <w:pPr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 w:cs="Arial"/>
                <w:b/>
                <w:color w:val="000066"/>
              </w:rPr>
              <w:t>Další stěžovatelé, svědci, nebo jiné osoby, které mohou přispět k objasnění věci:</w:t>
            </w:r>
          </w:p>
        </w:tc>
      </w:tr>
      <w:tr w:rsidR="003A4C8C" w:rsidTr="00B9100C">
        <w:trPr>
          <w:trHeight w:val="255"/>
        </w:trPr>
        <w:tc>
          <w:tcPr>
            <w:tcW w:w="95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4C8C" w:rsidRDefault="003A4C8C" w:rsidP="004F6279">
            <w:pPr>
              <w:rPr>
                <w:rFonts w:ascii="Arial" w:hAnsi="Arial"/>
                <w:szCs w:val="20"/>
              </w:rPr>
            </w:pPr>
          </w:p>
        </w:tc>
      </w:tr>
    </w:tbl>
    <w:p w:rsidR="003A4C8C" w:rsidRDefault="003A4C8C" w:rsidP="004F6279">
      <w:pPr>
        <w:rPr>
          <w:rFonts w:ascii="Arial" w:hAnsi="Arial" w:cs="Arial"/>
          <w:b/>
          <w:color w:val="000066"/>
        </w:rPr>
      </w:pPr>
    </w:p>
    <w:p w:rsidR="003A4C8C" w:rsidRDefault="003A4C8C" w:rsidP="004F6279">
      <w:pPr>
        <w:jc w:val="both"/>
        <w:rPr>
          <w:rFonts w:ascii="Arial" w:hAnsi="Arial" w:cs="Arial"/>
          <w:b/>
          <w:color w:val="000066"/>
          <w:u w:val="single"/>
        </w:rPr>
      </w:pPr>
      <w:r>
        <w:rPr>
          <w:rFonts w:ascii="Arial" w:hAnsi="Arial" w:cs="Arial"/>
          <w:b/>
          <w:color w:val="000066"/>
          <w:u w:val="single"/>
        </w:rPr>
        <w:t xml:space="preserve">Osoba / </w:t>
      </w:r>
      <w:proofErr w:type="gramStart"/>
      <w:r>
        <w:rPr>
          <w:rFonts w:ascii="Arial" w:hAnsi="Arial" w:cs="Arial"/>
          <w:b/>
          <w:color w:val="000066"/>
          <w:u w:val="single"/>
        </w:rPr>
        <w:t>zařízení vůči</w:t>
      </w:r>
      <w:proofErr w:type="gramEnd"/>
      <w:r>
        <w:rPr>
          <w:rFonts w:ascii="Arial" w:hAnsi="Arial" w:cs="Arial"/>
          <w:b/>
          <w:color w:val="000066"/>
          <w:u w:val="single"/>
        </w:rPr>
        <w:t xml:space="preserve"> níž  stížnost směřuje:</w:t>
      </w:r>
    </w:p>
    <w:p w:rsidR="003A4C8C" w:rsidRDefault="003A4C8C" w:rsidP="004F6279">
      <w:pPr>
        <w:jc w:val="both"/>
        <w:rPr>
          <w:rFonts w:ascii="Arial" w:hAnsi="Arial" w:cs="Arial"/>
          <w:bCs/>
          <w:color w:val="000066"/>
        </w:rPr>
      </w:pPr>
    </w:p>
    <w:tbl>
      <w:tblPr>
        <w:tblW w:w="9553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7033"/>
      </w:tblGrid>
      <w:tr w:rsidR="003A4C8C" w:rsidTr="00B9100C">
        <w:trPr>
          <w:trHeight w:val="255"/>
        </w:trPr>
        <w:tc>
          <w:tcPr>
            <w:tcW w:w="2520" w:type="dxa"/>
            <w:shd w:val="clear" w:color="auto" w:fill="E6E6E6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4C8C" w:rsidRDefault="003A4C8C" w:rsidP="004F6279">
            <w:pPr>
              <w:pStyle w:val="Nadpis1"/>
              <w:rPr>
                <w:szCs w:val="20"/>
              </w:rPr>
            </w:pPr>
            <w:r>
              <w:t>Jméno a příjmení</w:t>
            </w:r>
          </w:p>
        </w:tc>
        <w:tc>
          <w:tcPr>
            <w:tcW w:w="703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4C8C" w:rsidRDefault="003A4C8C" w:rsidP="004F6279">
            <w:pPr>
              <w:rPr>
                <w:rFonts w:ascii="Arial" w:hAnsi="Arial"/>
                <w:b/>
                <w:bCs/>
                <w:szCs w:val="20"/>
              </w:rPr>
            </w:pPr>
          </w:p>
        </w:tc>
      </w:tr>
      <w:tr w:rsidR="003A4C8C" w:rsidTr="00B9100C">
        <w:trPr>
          <w:trHeight w:val="255"/>
        </w:trPr>
        <w:tc>
          <w:tcPr>
            <w:tcW w:w="2520" w:type="dxa"/>
            <w:shd w:val="clear" w:color="auto" w:fill="E6E6E6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4C8C" w:rsidRDefault="003A4C8C" w:rsidP="004F6279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 w:cs="Arial"/>
                <w:b/>
                <w:color w:val="000066"/>
              </w:rPr>
              <w:t>Název zařízení</w:t>
            </w:r>
          </w:p>
        </w:tc>
        <w:tc>
          <w:tcPr>
            <w:tcW w:w="703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4C8C" w:rsidRDefault="003A4C8C" w:rsidP="004F6279">
            <w:pPr>
              <w:rPr>
                <w:rFonts w:ascii="Arial" w:hAnsi="Arial"/>
                <w:szCs w:val="20"/>
              </w:rPr>
            </w:pPr>
          </w:p>
        </w:tc>
      </w:tr>
    </w:tbl>
    <w:p w:rsidR="003A4C8C" w:rsidRDefault="003A4C8C" w:rsidP="004F6279">
      <w:pPr>
        <w:jc w:val="both"/>
        <w:rPr>
          <w:rFonts w:ascii="Arial" w:hAnsi="Arial" w:cs="Arial"/>
          <w:color w:val="000066"/>
        </w:rPr>
      </w:pPr>
    </w:p>
    <w:p w:rsidR="003A4C8C" w:rsidRDefault="003A4C8C" w:rsidP="004F6279">
      <w:pPr>
        <w:jc w:val="both"/>
        <w:rPr>
          <w:rFonts w:ascii="Arial" w:hAnsi="Arial" w:cs="Arial"/>
          <w:b/>
          <w:color w:val="000066"/>
          <w:u w:val="single"/>
        </w:rPr>
      </w:pPr>
      <w:r>
        <w:rPr>
          <w:rFonts w:ascii="Arial" w:hAnsi="Arial" w:cs="Arial"/>
          <w:b/>
          <w:color w:val="000066"/>
          <w:u w:val="single"/>
        </w:rPr>
        <w:t>Obsah stížnosti:</w:t>
      </w:r>
    </w:p>
    <w:p w:rsidR="003A4C8C" w:rsidRDefault="003A4C8C" w:rsidP="004F6279">
      <w:pPr>
        <w:jc w:val="both"/>
        <w:rPr>
          <w:rFonts w:ascii="Arial" w:hAnsi="Arial" w:cs="Arial"/>
          <w:b/>
          <w:color w:val="000066"/>
          <w:sz w:val="10"/>
          <w:u w:val="single"/>
        </w:rPr>
      </w:pPr>
    </w:p>
    <w:p w:rsidR="003A4C8C" w:rsidRDefault="003A4C8C" w:rsidP="004F6279">
      <w:pPr>
        <w:pStyle w:val="Zkladntext"/>
      </w:pPr>
      <w:r>
        <w:t>(Prosíme u uvedení data události a konkrétního popisu situace. Pokud tento formulář vyplňujete vytištěný a obsah stížnosti nelze snadno stručně do této kolonky vylíčit, použijte prosím na popsání stížnosti jiný list papíru)</w:t>
      </w:r>
    </w:p>
    <w:p w:rsidR="003A4C8C" w:rsidRDefault="003A4C8C" w:rsidP="004F6279">
      <w:pPr>
        <w:jc w:val="both"/>
        <w:rPr>
          <w:rFonts w:ascii="Arial" w:hAnsi="Arial" w:cs="Arial"/>
          <w:color w:val="000066"/>
          <w:sz w:val="18"/>
          <w:szCs w:val="18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</w:tblGrid>
      <w:tr w:rsidR="003A4C8C" w:rsidTr="00B9100C">
        <w:trPr>
          <w:trHeight w:val="2829"/>
        </w:trPr>
        <w:tc>
          <w:tcPr>
            <w:tcW w:w="990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4C8C" w:rsidRDefault="003A4C8C" w:rsidP="004F6279">
            <w:pPr>
              <w:rPr>
                <w:rFonts w:ascii="Arial" w:hAnsi="Arial"/>
                <w:szCs w:val="20"/>
              </w:rPr>
            </w:pPr>
          </w:p>
        </w:tc>
      </w:tr>
    </w:tbl>
    <w:p w:rsidR="003A4C8C" w:rsidRDefault="003A4C8C" w:rsidP="004F6279">
      <w:pPr>
        <w:rPr>
          <w:rFonts w:ascii="Arial" w:hAnsi="Arial" w:cs="Arial"/>
          <w:b/>
          <w:color w:val="000066"/>
        </w:rPr>
      </w:pPr>
    </w:p>
    <w:p w:rsidR="003A4C8C" w:rsidRDefault="003A4C8C" w:rsidP="004F6279">
      <w:pPr>
        <w:jc w:val="both"/>
        <w:rPr>
          <w:rFonts w:ascii="Arial" w:hAnsi="Arial" w:cs="Arial"/>
          <w:color w:val="000066"/>
        </w:rPr>
      </w:pPr>
    </w:p>
    <w:p w:rsidR="003A4C8C" w:rsidRDefault="003A4C8C" w:rsidP="004F6279">
      <w:pPr>
        <w:jc w:val="both"/>
        <w:rPr>
          <w:rFonts w:ascii="Arial" w:hAnsi="Arial" w:cs="Arial"/>
          <w:b/>
          <w:color w:val="000066"/>
          <w:u w:val="single"/>
        </w:rPr>
      </w:pPr>
      <w:r>
        <w:rPr>
          <w:rFonts w:ascii="Arial" w:hAnsi="Arial" w:cs="Arial"/>
          <w:b/>
          <w:color w:val="000066"/>
          <w:u w:val="single"/>
        </w:rPr>
        <w:t>Poučení:</w:t>
      </w:r>
    </w:p>
    <w:p w:rsidR="003A4C8C" w:rsidRDefault="003A4C8C" w:rsidP="004F6279">
      <w:pPr>
        <w:numPr>
          <w:ilvl w:val="0"/>
          <w:numId w:val="1"/>
        </w:numPr>
        <w:tabs>
          <w:tab w:val="clear" w:pos="720"/>
          <w:tab w:val="num" w:pos="540"/>
        </w:tabs>
        <w:ind w:left="540" w:hanging="180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Lhůta pro vyřízení činí 30 dní</w:t>
      </w:r>
    </w:p>
    <w:p w:rsidR="003A4C8C" w:rsidRDefault="003A4C8C" w:rsidP="004F6279">
      <w:pPr>
        <w:numPr>
          <w:ilvl w:val="0"/>
          <w:numId w:val="1"/>
        </w:numPr>
        <w:tabs>
          <w:tab w:val="clear" w:pos="720"/>
          <w:tab w:val="num" w:pos="540"/>
        </w:tabs>
        <w:ind w:left="540" w:hanging="180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Pokud žádáte o vyrozumění o výsledcích šetření a učiněných opatřeních, je nutné uvést jméno a kontakt, na který máme informace zaslat. Lze uvést též anonymní e-mailovou adresu.</w:t>
      </w:r>
    </w:p>
    <w:p w:rsidR="003A4C8C" w:rsidRDefault="003A4C8C" w:rsidP="004F6279">
      <w:pPr>
        <w:numPr>
          <w:ilvl w:val="0"/>
          <w:numId w:val="1"/>
        </w:numPr>
        <w:tabs>
          <w:tab w:val="clear" w:pos="720"/>
          <w:tab w:val="num" w:pos="540"/>
        </w:tabs>
        <w:ind w:left="540" w:hanging="180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 xml:space="preserve">S poskytnutými osobními údaji bude nakládáno dle </w:t>
      </w:r>
      <w:r w:rsidRPr="00676CF9">
        <w:rPr>
          <w:rFonts w:ascii="Arial" w:hAnsi="Arial" w:cs="Arial"/>
          <w:color w:val="000066"/>
          <w:sz w:val="20"/>
          <w:szCs w:val="20"/>
        </w:rPr>
        <w:t>Nařízení (EU) 2016/679  o ochraně fyzických osob v souvislosti se zpracováním osobních údajů (</w:t>
      </w:r>
      <w:r w:rsidRPr="00676CF9">
        <w:rPr>
          <w:color w:val="000066"/>
          <w:sz w:val="20"/>
          <w:szCs w:val="20"/>
        </w:rPr>
        <w:t>GDPR</w:t>
      </w:r>
      <w:r w:rsidRPr="00676CF9">
        <w:rPr>
          <w:rFonts w:ascii="Arial" w:hAnsi="Arial" w:cs="Arial"/>
          <w:color w:val="000066"/>
          <w:sz w:val="20"/>
          <w:szCs w:val="20"/>
        </w:rPr>
        <w:t>)</w:t>
      </w:r>
      <w:r>
        <w:rPr>
          <w:rFonts w:ascii="Arial" w:hAnsi="Arial" w:cs="Arial"/>
          <w:color w:val="000066"/>
          <w:sz w:val="20"/>
          <w:szCs w:val="20"/>
        </w:rPr>
        <w:t>. Uvedené údaje budou použity pouze k vyřízení stížnosti.</w:t>
      </w:r>
    </w:p>
    <w:p w:rsidR="003A4C8C" w:rsidRDefault="003A4C8C" w:rsidP="004F6279">
      <w:pPr>
        <w:numPr>
          <w:ilvl w:val="0"/>
          <w:numId w:val="1"/>
        </w:numPr>
        <w:tabs>
          <w:tab w:val="clear" w:pos="720"/>
          <w:tab w:val="num" w:pos="540"/>
        </w:tabs>
        <w:ind w:left="540" w:hanging="180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 xml:space="preserve">Podrobné poučení a pravidla pro podávání a přijímání stížností v </w:t>
      </w:r>
      <w:proofErr w:type="gramStart"/>
      <w:r>
        <w:rPr>
          <w:rFonts w:ascii="Arial" w:hAnsi="Arial" w:cs="Arial"/>
          <w:color w:val="000066"/>
          <w:sz w:val="20"/>
          <w:szCs w:val="20"/>
        </w:rPr>
        <w:t xml:space="preserve">PREVENT </w:t>
      </w:r>
      <w:proofErr w:type="spellStart"/>
      <w:r>
        <w:rPr>
          <w:rFonts w:ascii="Arial" w:hAnsi="Arial" w:cs="Arial"/>
          <w:color w:val="000066"/>
          <w:sz w:val="20"/>
          <w:szCs w:val="20"/>
        </w:rPr>
        <w:t>z.ú</w:t>
      </w:r>
      <w:proofErr w:type="spellEnd"/>
      <w:r>
        <w:rPr>
          <w:rFonts w:ascii="Arial" w:hAnsi="Arial" w:cs="Arial"/>
          <w:color w:val="000066"/>
          <w:sz w:val="20"/>
          <w:szCs w:val="20"/>
        </w:rPr>
        <w:t>. jsou</w:t>
      </w:r>
      <w:proofErr w:type="gramEnd"/>
      <w:r>
        <w:rPr>
          <w:rFonts w:ascii="Arial" w:hAnsi="Arial" w:cs="Arial"/>
          <w:color w:val="000066"/>
          <w:sz w:val="20"/>
          <w:szCs w:val="20"/>
        </w:rPr>
        <w:t xml:space="preserve"> zveřejněna na internetových stránkách </w:t>
      </w:r>
      <w:hyperlink r:id="rId8" w:history="1">
        <w:r w:rsidRPr="000E63F2">
          <w:rPr>
            <w:rStyle w:val="Hypertextovodkaz"/>
            <w:rFonts w:ascii="Arial" w:hAnsi="Arial" w:cs="Arial"/>
            <w:sz w:val="20"/>
            <w:szCs w:val="20"/>
          </w:rPr>
          <w:t>www.prevent99.cz</w:t>
        </w:r>
      </w:hyperlink>
      <w:r>
        <w:rPr>
          <w:rFonts w:ascii="Arial" w:hAnsi="Arial" w:cs="Arial"/>
          <w:color w:val="000066"/>
          <w:sz w:val="20"/>
          <w:szCs w:val="20"/>
        </w:rPr>
        <w:t xml:space="preserve">, nebo Vám je poskytnou v tištěné formě zaměstnanci jakéhokoliv zařízení PREVENT 99 </w:t>
      </w:r>
      <w:proofErr w:type="spellStart"/>
      <w:r>
        <w:rPr>
          <w:rFonts w:ascii="Arial" w:hAnsi="Arial" w:cs="Arial"/>
          <w:color w:val="000066"/>
          <w:sz w:val="20"/>
          <w:szCs w:val="20"/>
        </w:rPr>
        <w:t>z.ú</w:t>
      </w:r>
      <w:proofErr w:type="spellEnd"/>
      <w:r>
        <w:rPr>
          <w:rFonts w:ascii="Arial" w:hAnsi="Arial" w:cs="Arial"/>
          <w:color w:val="000066"/>
          <w:sz w:val="20"/>
          <w:szCs w:val="20"/>
        </w:rPr>
        <w:t>..</w:t>
      </w:r>
    </w:p>
    <w:p w:rsidR="003A4C8C" w:rsidRDefault="003A4C8C" w:rsidP="004F6279">
      <w:pPr>
        <w:rPr>
          <w:rFonts w:ascii="Arial" w:hAnsi="Arial" w:cs="Arial"/>
          <w:color w:val="000066"/>
        </w:rPr>
      </w:pPr>
    </w:p>
    <w:p w:rsidR="003A4C8C" w:rsidRDefault="003A4C8C" w:rsidP="004F6279">
      <w:pPr>
        <w:jc w:val="both"/>
        <w:rPr>
          <w:rFonts w:ascii="Arial" w:hAnsi="Arial" w:cs="Arial"/>
          <w:color w:val="000066"/>
        </w:rPr>
      </w:pPr>
    </w:p>
    <w:p w:rsidR="003A4C8C" w:rsidRDefault="003A4C8C" w:rsidP="004F6279">
      <w:pPr>
        <w:jc w:val="both"/>
        <w:rPr>
          <w:rFonts w:ascii="Arial" w:hAnsi="Arial" w:cs="Arial"/>
          <w:b/>
          <w:bCs/>
          <w:color w:val="000066"/>
        </w:rPr>
      </w:pPr>
      <w:r>
        <w:rPr>
          <w:rFonts w:ascii="Arial" w:hAnsi="Arial" w:cs="Arial"/>
          <w:b/>
          <w:bCs/>
          <w:color w:val="000066"/>
        </w:rPr>
        <w:t>Datum:</w:t>
      </w:r>
      <w:r>
        <w:rPr>
          <w:rFonts w:ascii="Arial" w:hAnsi="Arial" w:cs="Arial"/>
          <w:color w:val="000066"/>
        </w:rPr>
        <w:t xml:space="preserve"> </w:t>
      </w:r>
    </w:p>
    <w:p w:rsidR="003A4C8C" w:rsidRDefault="003A4C8C" w:rsidP="004F6279">
      <w:pPr>
        <w:jc w:val="both"/>
        <w:rPr>
          <w:rFonts w:ascii="Arial" w:hAnsi="Arial" w:cs="Arial"/>
          <w:color w:val="000066"/>
        </w:rPr>
      </w:pPr>
    </w:p>
    <w:p w:rsidR="003A4C8C" w:rsidRDefault="003A4C8C" w:rsidP="004F6279">
      <w:pPr>
        <w:jc w:val="both"/>
        <w:rPr>
          <w:rFonts w:ascii="Arial" w:hAnsi="Arial" w:cs="Arial"/>
          <w:b/>
          <w:bCs/>
          <w:color w:val="000066"/>
          <w:sz w:val="22"/>
        </w:rPr>
      </w:pPr>
      <w:r>
        <w:rPr>
          <w:rFonts w:ascii="Arial" w:hAnsi="Arial" w:cs="Arial"/>
          <w:b/>
          <w:bCs/>
          <w:color w:val="000066"/>
        </w:rPr>
        <w:t xml:space="preserve">Podpis: </w:t>
      </w:r>
    </w:p>
    <w:sectPr w:rsidR="003A4C8C" w:rsidSect="004F6279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563" w:rsidRDefault="002E1563">
      <w:r>
        <w:separator/>
      </w:r>
    </w:p>
  </w:endnote>
  <w:endnote w:type="continuationSeparator" w:id="0">
    <w:p w:rsidR="002E1563" w:rsidRDefault="002E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4D" w:rsidRDefault="00D74FD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2477E5" wp14:editId="0E184C2F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084695" cy="404495"/>
          <wp:effectExtent l="0" t="0" r="1905" b="0"/>
          <wp:wrapNone/>
          <wp:docPr id="18" name="obrázek 18" descr="Prevent 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revent zápat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469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563" w:rsidRDefault="002E1563">
      <w:r>
        <w:separator/>
      </w:r>
    </w:p>
  </w:footnote>
  <w:footnote w:type="continuationSeparator" w:id="0">
    <w:p w:rsidR="002E1563" w:rsidRDefault="002E1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4D" w:rsidRDefault="00D74FDF" w:rsidP="006A67EC">
    <w:pPr>
      <w:pStyle w:val="Zhlav"/>
      <w:jc w:val="right"/>
    </w:pPr>
    <w:r>
      <w:rPr>
        <w:noProof/>
      </w:rPr>
      <w:drawing>
        <wp:anchor distT="0" distB="0" distL="114300" distR="114300" simplePos="0" relativeHeight="251657216" behindDoc="1" locked="0" layoutInCell="0" allowOverlap="0" wp14:anchorId="7CE3C2AC" wp14:editId="48B03D17">
          <wp:simplePos x="0" y="0"/>
          <wp:positionH relativeFrom="column">
            <wp:posOffset>2880360</wp:posOffset>
          </wp:positionH>
          <wp:positionV relativeFrom="paragraph">
            <wp:posOffset>-180340</wp:posOffset>
          </wp:positionV>
          <wp:extent cx="3550920" cy="735965"/>
          <wp:effectExtent l="0" t="0" r="0" b="6985"/>
          <wp:wrapNone/>
          <wp:docPr id="17" name="obrázek 17" descr="Prevent hlavi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Prevent hlavi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092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17564"/>
    <w:multiLevelType w:val="hybridMultilevel"/>
    <w:tmpl w:val="2F7AB21C"/>
    <w:lvl w:ilvl="0" w:tplc="4B0A0E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DF"/>
    <w:rsid w:val="00000CF6"/>
    <w:rsid w:val="000044DF"/>
    <w:rsid w:val="000221D5"/>
    <w:rsid w:val="00025F39"/>
    <w:rsid w:val="00026956"/>
    <w:rsid w:val="00034E38"/>
    <w:rsid w:val="000476B3"/>
    <w:rsid w:val="000504ED"/>
    <w:rsid w:val="00052301"/>
    <w:rsid w:val="00054D67"/>
    <w:rsid w:val="000624A7"/>
    <w:rsid w:val="00063EF2"/>
    <w:rsid w:val="00072D19"/>
    <w:rsid w:val="000802C9"/>
    <w:rsid w:val="0008177A"/>
    <w:rsid w:val="00082EE3"/>
    <w:rsid w:val="00091069"/>
    <w:rsid w:val="000942CC"/>
    <w:rsid w:val="0009586A"/>
    <w:rsid w:val="000A1DD2"/>
    <w:rsid w:val="000A27EF"/>
    <w:rsid w:val="000A5045"/>
    <w:rsid w:val="000B285D"/>
    <w:rsid w:val="000B3693"/>
    <w:rsid w:val="000C1F74"/>
    <w:rsid w:val="000C5C6F"/>
    <w:rsid w:val="000D12EF"/>
    <w:rsid w:val="000D6F8C"/>
    <w:rsid w:val="000E39EC"/>
    <w:rsid w:val="000F5ED7"/>
    <w:rsid w:val="001054C6"/>
    <w:rsid w:val="00111064"/>
    <w:rsid w:val="00117AB2"/>
    <w:rsid w:val="0012079B"/>
    <w:rsid w:val="00124E94"/>
    <w:rsid w:val="001252D7"/>
    <w:rsid w:val="00126EFD"/>
    <w:rsid w:val="00127132"/>
    <w:rsid w:val="0012754F"/>
    <w:rsid w:val="0013347E"/>
    <w:rsid w:val="00145DF8"/>
    <w:rsid w:val="00153E70"/>
    <w:rsid w:val="001551E9"/>
    <w:rsid w:val="001627EB"/>
    <w:rsid w:val="00171880"/>
    <w:rsid w:val="001819E2"/>
    <w:rsid w:val="0018705D"/>
    <w:rsid w:val="00187BC2"/>
    <w:rsid w:val="00191ED2"/>
    <w:rsid w:val="001940B4"/>
    <w:rsid w:val="0019512C"/>
    <w:rsid w:val="001B0E77"/>
    <w:rsid w:val="001B3F54"/>
    <w:rsid w:val="001C35CD"/>
    <w:rsid w:val="001C70C8"/>
    <w:rsid w:val="001D4AFE"/>
    <w:rsid w:val="001F3A13"/>
    <w:rsid w:val="00202EA6"/>
    <w:rsid w:val="0020630D"/>
    <w:rsid w:val="0020747D"/>
    <w:rsid w:val="00214606"/>
    <w:rsid w:val="002301BA"/>
    <w:rsid w:val="00232995"/>
    <w:rsid w:val="00244E29"/>
    <w:rsid w:val="00250ADF"/>
    <w:rsid w:val="002516E2"/>
    <w:rsid w:val="00257796"/>
    <w:rsid w:val="0026303F"/>
    <w:rsid w:val="002709D6"/>
    <w:rsid w:val="00275FAB"/>
    <w:rsid w:val="00280C59"/>
    <w:rsid w:val="00285D39"/>
    <w:rsid w:val="00297A9A"/>
    <w:rsid w:val="002A2EB3"/>
    <w:rsid w:val="002A3DD2"/>
    <w:rsid w:val="002C6E88"/>
    <w:rsid w:val="002D0B46"/>
    <w:rsid w:val="002E1563"/>
    <w:rsid w:val="002E7979"/>
    <w:rsid w:val="00302B2D"/>
    <w:rsid w:val="00302DC2"/>
    <w:rsid w:val="00305E63"/>
    <w:rsid w:val="00305E83"/>
    <w:rsid w:val="0031226B"/>
    <w:rsid w:val="00313B29"/>
    <w:rsid w:val="00315920"/>
    <w:rsid w:val="00326451"/>
    <w:rsid w:val="00335588"/>
    <w:rsid w:val="00346952"/>
    <w:rsid w:val="00346C2C"/>
    <w:rsid w:val="00362FF8"/>
    <w:rsid w:val="00367822"/>
    <w:rsid w:val="00384975"/>
    <w:rsid w:val="003878A8"/>
    <w:rsid w:val="00390B69"/>
    <w:rsid w:val="00391697"/>
    <w:rsid w:val="003972DE"/>
    <w:rsid w:val="003A4C8C"/>
    <w:rsid w:val="003B4D65"/>
    <w:rsid w:val="003B7433"/>
    <w:rsid w:val="003D1333"/>
    <w:rsid w:val="003D4624"/>
    <w:rsid w:val="003E1CDC"/>
    <w:rsid w:val="003E7D96"/>
    <w:rsid w:val="003F52FF"/>
    <w:rsid w:val="003F63EF"/>
    <w:rsid w:val="00403D63"/>
    <w:rsid w:val="00410C25"/>
    <w:rsid w:val="00416DFC"/>
    <w:rsid w:val="004248FF"/>
    <w:rsid w:val="00435549"/>
    <w:rsid w:val="0044188B"/>
    <w:rsid w:val="00444E59"/>
    <w:rsid w:val="004575B6"/>
    <w:rsid w:val="00475277"/>
    <w:rsid w:val="00480C9A"/>
    <w:rsid w:val="00483E43"/>
    <w:rsid w:val="004934A9"/>
    <w:rsid w:val="004B438D"/>
    <w:rsid w:val="004B5303"/>
    <w:rsid w:val="004D0C6F"/>
    <w:rsid w:val="004E3070"/>
    <w:rsid w:val="004E45E6"/>
    <w:rsid w:val="004F0B36"/>
    <w:rsid w:val="004F4388"/>
    <w:rsid w:val="004F5293"/>
    <w:rsid w:val="004F6279"/>
    <w:rsid w:val="00501BED"/>
    <w:rsid w:val="005116D3"/>
    <w:rsid w:val="005117EE"/>
    <w:rsid w:val="00516295"/>
    <w:rsid w:val="00517139"/>
    <w:rsid w:val="00517AD2"/>
    <w:rsid w:val="0052153A"/>
    <w:rsid w:val="00531F8D"/>
    <w:rsid w:val="00532965"/>
    <w:rsid w:val="00536470"/>
    <w:rsid w:val="00537575"/>
    <w:rsid w:val="00547023"/>
    <w:rsid w:val="0055369A"/>
    <w:rsid w:val="005566DE"/>
    <w:rsid w:val="005714E2"/>
    <w:rsid w:val="005766A3"/>
    <w:rsid w:val="00593357"/>
    <w:rsid w:val="005A6006"/>
    <w:rsid w:val="005B3E51"/>
    <w:rsid w:val="005C5C1E"/>
    <w:rsid w:val="005D51A7"/>
    <w:rsid w:val="005E067C"/>
    <w:rsid w:val="005E36A1"/>
    <w:rsid w:val="005E391D"/>
    <w:rsid w:val="005E415A"/>
    <w:rsid w:val="00601E8B"/>
    <w:rsid w:val="00604ED3"/>
    <w:rsid w:val="006209EE"/>
    <w:rsid w:val="00633F58"/>
    <w:rsid w:val="006429D9"/>
    <w:rsid w:val="00651892"/>
    <w:rsid w:val="006553DC"/>
    <w:rsid w:val="00655412"/>
    <w:rsid w:val="00664E3E"/>
    <w:rsid w:val="006657CA"/>
    <w:rsid w:val="0066797F"/>
    <w:rsid w:val="00676F5B"/>
    <w:rsid w:val="006843FB"/>
    <w:rsid w:val="00684669"/>
    <w:rsid w:val="0068503D"/>
    <w:rsid w:val="0069370A"/>
    <w:rsid w:val="006938C9"/>
    <w:rsid w:val="00695C08"/>
    <w:rsid w:val="006A67EC"/>
    <w:rsid w:val="006B0B1C"/>
    <w:rsid w:val="006B12AE"/>
    <w:rsid w:val="006B30BD"/>
    <w:rsid w:val="006C0458"/>
    <w:rsid w:val="006F6B4F"/>
    <w:rsid w:val="00700858"/>
    <w:rsid w:val="00701E64"/>
    <w:rsid w:val="0071305A"/>
    <w:rsid w:val="00716AE9"/>
    <w:rsid w:val="007229A1"/>
    <w:rsid w:val="00724875"/>
    <w:rsid w:val="007251FA"/>
    <w:rsid w:val="00727A42"/>
    <w:rsid w:val="00731B72"/>
    <w:rsid w:val="00736852"/>
    <w:rsid w:val="00752D25"/>
    <w:rsid w:val="00753D9D"/>
    <w:rsid w:val="00755673"/>
    <w:rsid w:val="00762A0D"/>
    <w:rsid w:val="00781014"/>
    <w:rsid w:val="00786235"/>
    <w:rsid w:val="007974C7"/>
    <w:rsid w:val="007A348C"/>
    <w:rsid w:val="007A5277"/>
    <w:rsid w:val="007A752A"/>
    <w:rsid w:val="007B14F1"/>
    <w:rsid w:val="007B697A"/>
    <w:rsid w:val="007C1E63"/>
    <w:rsid w:val="007C4C70"/>
    <w:rsid w:val="007D25FA"/>
    <w:rsid w:val="007D5CBE"/>
    <w:rsid w:val="007E2552"/>
    <w:rsid w:val="007E3A1F"/>
    <w:rsid w:val="007E5734"/>
    <w:rsid w:val="007F23DE"/>
    <w:rsid w:val="007F6BC4"/>
    <w:rsid w:val="00801240"/>
    <w:rsid w:val="008029E8"/>
    <w:rsid w:val="008039DC"/>
    <w:rsid w:val="00804CC8"/>
    <w:rsid w:val="008079D6"/>
    <w:rsid w:val="00812AF2"/>
    <w:rsid w:val="0082061F"/>
    <w:rsid w:val="008234FE"/>
    <w:rsid w:val="00825F05"/>
    <w:rsid w:val="00833CCA"/>
    <w:rsid w:val="00835D8F"/>
    <w:rsid w:val="0084083F"/>
    <w:rsid w:val="00851C5D"/>
    <w:rsid w:val="00877050"/>
    <w:rsid w:val="00881465"/>
    <w:rsid w:val="008968F8"/>
    <w:rsid w:val="008A30D3"/>
    <w:rsid w:val="008D314A"/>
    <w:rsid w:val="008E3B83"/>
    <w:rsid w:val="008E4221"/>
    <w:rsid w:val="008E4C90"/>
    <w:rsid w:val="008F7410"/>
    <w:rsid w:val="00910BC5"/>
    <w:rsid w:val="00911D67"/>
    <w:rsid w:val="00927CAA"/>
    <w:rsid w:val="009326DB"/>
    <w:rsid w:val="00935604"/>
    <w:rsid w:val="009427F7"/>
    <w:rsid w:val="00953664"/>
    <w:rsid w:val="00956346"/>
    <w:rsid w:val="00971537"/>
    <w:rsid w:val="009A0FD6"/>
    <w:rsid w:val="009A371A"/>
    <w:rsid w:val="009A3EBA"/>
    <w:rsid w:val="009A6D63"/>
    <w:rsid w:val="009B04E3"/>
    <w:rsid w:val="009C33AE"/>
    <w:rsid w:val="009C454A"/>
    <w:rsid w:val="009C7D55"/>
    <w:rsid w:val="009E1C28"/>
    <w:rsid w:val="009E3684"/>
    <w:rsid w:val="009E4A9C"/>
    <w:rsid w:val="009E4B28"/>
    <w:rsid w:val="009F09A5"/>
    <w:rsid w:val="009F1D01"/>
    <w:rsid w:val="00A02C4B"/>
    <w:rsid w:val="00A0669A"/>
    <w:rsid w:val="00A07CE5"/>
    <w:rsid w:val="00A102CB"/>
    <w:rsid w:val="00A14512"/>
    <w:rsid w:val="00A2008E"/>
    <w:rsid w:val="00A36A9D"/>
    <w:rsid w:val="00A45F78"/>
    <w:rsid w:val="00A54EAB"/>
    <w:rsid w:val="00A63F0C"/>
    <w:rsid w:val="00A76F82"/>
    <w:rsid w:val="00A90637"/>
    <w:rsid w:val="00AA07BF"/>
    <w:rsid w:val="00AA3E5B"/>
    <w:rsid w:val="00AB0FAD"/>
    <w:rsid w:val="00AB3657"/>
    <w:rsid w:val="00AB6FC4"/>
    <w:rsid w:val="00AC2F33"/>
    <w:rsid w:val="00AC6301"/>
    <w:rsid w:val="00AD025E"/>
    <w:rsid w:val="00AE009E"/>
    <w:rsid w:val="00AE2299"/>
    <w:rsid w:val="00AE6ADB"/>
    <w:rsid w:val="00AE7053"/>
    <w:rsid w:val="00B1213F"/>
    <w:rsid w:val="00B155FE"/>
    <w:rsid w:val="00B17031"/>
    <w:rsid w:val="00B433F8"/>
    <w:rsid w:val="00B46759"/>
    <w:rsid w:val="00B4719B"/>
    <w:rsid w:val="00B51156"/>
    <w:rsid w:val="00B54894"/>
    <w:rsid w:val="00B565B6"/>
    <w:rsid w:val="00B5663E"/>
    <w:rsid w:val="00B86900"/>
    <w:rsid w:val="00B86EC4"/>
    <w:rsid w:val="00B930DB"/>
    <w:rsid w:val="00B94392"/>
    <w:rsid w:val="00BA56C7"/>
    <w:rsid w:val="00BA5ECE"/>
    <w:rsid w:val="00BB0C0C"/>
    <w:rsid w:val="00BC1373"/>
    <w:rsid w:val="00BC377D"/>
    <w:rsid w:val="00BC3867"/>
    <w:rsid w:val="00BC7174"/>
    <w:rsid w:val="00BE2E27"/>
    <w:rsid w:val="00BE3941"/>
    <w:rsid w:val="00BF0098"/>
    <w:rsid w:val="00BF41D6"/>
    <w:rsid w:val="00BF47A7"/>
    <w:rsid w:val="00C004AD"/>
    <w:rsid w:val="00C11FC2"/>
    <w:rsid w:val="00C17F85"/>
    <w:rsid w:val="00C2148B"/>
    <w:rsid w:val="00C34C0B"/>
    <w:rsid w:val="00C355A8"/>
    <w:rsid w:val="00C47085"/>
    <w:rsid w:val="00C47A90"/>
    <w:rsid w:val="00C541EB"/>
    <w:rsid w:val="00C76F4D"/>
    <w:rsid w:val="00C80FD7"/>
    <w:rsid w:val="00C8671F"/>
    <w:rsid w:val="00CA213A"/>
    <w:rsid w:val="00CD63B4"/>
    <w:rsid w:val="00CE2192"/>
    <w:rsid w:val="00CF03EF"/>
    <w:rsid w:val="00CF4968"/>
    <w:rsid w:val="00D02F28"/>
    <w:rsid w:val="00D07C87"/>
    <w:rsid w:val="00D119A1"/>
    <w:rsid w:val="00D13C5A"/>
    <w:rsid w:val="00D16074"/>
    <w:rsid w:val="00D21929"/>
    <w:rsid w:val="00D22FFB"/>
    <w:rsid w:val="00D248D0"/>
    <w:rsid w:val="00D273FD"/>
    <w:rsid w:val="00D42C67"/>
    <w:rsid w:val="00D6207F"/>
    <w:rsid w:val="00D63A76"/>
    <w:rsid w:val="00D64FE4"/>
    <w:rsid w:val="00D6748F"/>
    <w:rsid w:val="00D677A6"/>
    <w:rsid w:val="00D70906"/>
    <w:rsid w:val="00D74FDF"/>
    <w:rsid w:val="00D86839"/>
    <w:rsid w:val="00D912BC"/>
    <w:rsid w:val="00D937ED"/>
    <w:rsid w:val="00D96CF6"/>
    <w:rsid w:val="00DA0AC0"/>
    <w:rsid w:val="00DA7564"/>
    <w:rsid w:val="00DC29AD"/>
    <w:rsid w:val="00DD18D1"/>
    <w:rsid w:val="00DD781E"/>
    <w:rsid w:val="00DE539A"/>
    <w:rsid w:val="00DE5D7F"/>
    <w:rsid w:val="00DE6FBE"/>
    <w:rsid w:val="00E01CDD"/>
    <w:rsid w:val="00E10458"/>
    <w:rsid w:val="00E15F49"/>
    <w:rsid w:val="00E2152F"/>
    <w:rsid w:val="00E31EBD"/>
    <w:rsid w:val="00E34494"/>
    <w:rsid w:val="00E36BAA"/>
    <w:rsid w:val="00E50088"/>
    <w:rsid w:val="00E51BCE"/>
    <w:rsid w:val="00E7151C"/>
    <w:rsid w:val="00E72411"/>
    <w:rsid w:val="00E75379"/>
    <w:rsid w:val="00E81B50"/>
    <w:rsid w:val="00E93A57"/>
    <w:rsid w:val="00E96251"/>
    <w:rsid w:val="00EA2E70"/>
    <w:rsid w:val="00EB3070"/>
    <w:rsid w:val="00EB5E96"/>
    <w:rsid w:val="00EB6B2B"/>
    <w:rsid w:val="00EC66B7"/>
    <w:rsid w:val="00EC7124"/>
    <w:rsid w:val="00ED2C39"/>
    <w:rsid w:val="00EE1539"/>
    <w:rsid w:val="00EE37EF"/>
    <w:rsid w:val="00EF0E04"/>
    <w:rsid w:val="00EF3F8D"/>
    <w:rsid w:val="00F1136B"/>
    <w:rsid w:val="00F329DC"/>
    <w:rsid w:val="00F35876"/>
    <w:rsid w:val="00F43A1C"/>
    <w:rsid w:val="00F441AF"/>
    <w:rsid w:val="00F46C05"/>
    <w:rsid w:val="00F522AF"/>
    <w:rsid w:val="00F560A3"/>
    <w:rsid w:val="00F65E48"/>
    <w:rsid w:val="00F67C29"/>
    <w:rsid w:val="00F863EA"/>
    <w:rsid w:val="00F86FF6"/>
    <w:rsid w:val="00F87E89"/>
    <w:rsid w:val="00F906AA"/>
    <w:rsid w:val="00F931D8"/>
    <w:rsid w:val="00FB6E37"/>
    <w:rsid w:val="00FD3ED6"/>
    <w:rsid w:val="00FE653A"/>
    <w:rsid w:val="00FE77D9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C8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A4C8C"/>
    <w:pPr>
      <w:keepNext/>
      <w:outlineLvl w:val="0"/>
    </w:pPr>
    <w:rPr>
      <w:rFonts w:ascii="Arial" w:hAnsi="Arial" w:cs="Arial"/>
      <w:b/>
      <w:color w:val="0000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53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39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2E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E2E27"/>
    <w:rPr>
      <w:rFonts w:ascii="Segoe UI" w:hAnsi="Segoe UI" w:cs="Segoe UI"/>
      <w:sz w:val="18"/>
      <w:szCs w:val="18"/>
      <w:lang w:eastAsia="en-US"/>
    </w:rPr>
  </w:style>
  <w:style w:type="character" w:customStyle="1" w:styleId="Nadpis1Char">
    <w:name w:val="Nadpis 1 Char"/>
    <w:basedOn w:val="Standardnpsmoodstavce"/>
    <w:link w:val="Nadpis1"/>
    <w:rsid w:val="003A4C8C"/>
    <w:rPr>
      <w:rFonts w:ascii="Arial" w:hAnsi="Arial" w:cs="Arial"/>
      <w:b/>
      <w:color w:val="000066"/>
      <w:sz w:val="24"/>
      <w:szCs w:val="24"/>
    </w:rPr>
  </w:style>
  <w:style w:type="character" w:styleId="Hypertextovodkaz">
    <w:name w:val="Hyperlink"/>
    <w:semiHidden/>
    <w:rsid w:val="003A4C8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A4C8C"/>
    <w:pPr>
      <w:jc w:val="center"/>
    </w:pPr>
    <w:rPr>
      <w:rFonts w:ascii="Arial" w:hAnsi="Arial" w:cs="Arial"/>
      <w:b/>
      <w:color w:val="000066"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3A4C8C"/>
    <w:rPr>
      <w:rFonts w:ascii="Arial" w:hAnsi="Arial" w:cs="Arial"/>
      <w:b/>
      <w:color w:val="000066"/>
      <w:sz w:val="28"/>
      <w:szCs w:val="24"/>
      <w:u w:val="single"/>
    </w:rPr>
  </w:style>
  <w:style w:type="paragraph" w:styleId="Zkladntext">
    <w:name w:val="Body Text"/>
    <w:basedOn w:val="Normln"/>
    <w:link w:val="ZkladntextChar"/>
    <w:semiHidden/>
    <w:rsid w:val="003A4C8C"/>
    <w:pPr>
      <w:jc w:val="both"/>
    </w:pPr>
    <w:rPr>
      <w:rFonts w:ascii="Arial" w:hAnsi="Arial" w:cs="Arial"/>
      <w:color w:val="000066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3A4C8C"/>
    <w:rPr>
      <w:rFonts w:ascii="Arial" w:hAnsi="Arial" w:cs="Arial"/>
      <w:color w:val="00006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C8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A4C8C"/>
    <w:pPr>
      <w:keepNext/>
      <w:outlineLvl w:val="0"/>
    </w:pPr>
    <w:rPr>
      <w:rFonts w:ascii="Arial" w:hAnsi="Arial" w:cs="Arial"/>
      <w:b/>
      <w:color w:val="0000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53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39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2E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E2E27"/>
    <w:rPr>
      <w:rFonts w:ascii="Segoe UI" w:hAnsi="Segoe UI" w:cs="Segoe UI"/>
      <w:sz w:val="18"/>
      <w:szCs w:val="18"/>
      <w:lang w:eastAsia="en-US"/>
    </w:rPr>
  </w:style>
  <w:style w:type="character" w:customStyle="1" w:styleId="Nadpis1Char">
    <w:name w:val="Nadpis 1 Char"/>
    <w:basedOn w:val="Standardnpsmoodstavce"/>
    <w:link w:val="Nadpis1"/>
    <w:rsid w:val="003A4C8C"/>
    <w:rPr>
      <w:rFonts w:ascii="Arial" w:hAnsi="Arial" w:cs="Arial"/>
      <w:b/>
      <w:color w:val="000066"/>
      <w:sz w:val="24"/>
      <w:szCs w:val="24"/>
    </w:rPr>
  </w:style>
  <w:style w:type="character" w:styleId="Hypertextovodkaz">
    <w:name w:val="Hyperlink"/>
    <w:semiHidden/>
    <w:rsid w:val="003A4C8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A4C8C"/>
    <w:pPr>
      <w:jc w:val="center"/>
    </w:pPr>
    <w:rPr>
      <w:rFonts w:ascii="Arial" w:hAnsi="Arial" w:cs="Arial"/>
      <w:b/>
      <w:color w:val="000066"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3A4C8C"/>
    <w:rPr>
      <w:rFonts w:ascii="Arial" w:hAnsi="Arial" w:cs="Arial"/>
      <w:b/>
      <w:color w:val="000066"/>
      <w:sz w:val="28"/>
      <w:szCs w:val="24"/>
      <w:u w:val="single"/>
    </w:rPr>
  </w:style>
  <w:style w:type="paragraph" w:styleId="Zkladntext">
    <w:name w:val="Body Text"/>
    <w:basedOn w:val="Normln"/>
    <w:link w:val="ZkladntextChar"/>
    <w:semiHidden/>
    <w:rsid w:val="003A4C8C"/>
    <w:pPr>
      <w:jc w:val="both"/>
    </w:pPr>
    <w:rPr>
      <w:rFonts w:ascii="Arial" w:hAnsi="Arial" w:cs="Arial"/>
      <w:color w:val="000066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3A4C8C"/>
    <w:rPr>
      <w:rFonts w:ascii="Arial" w:hAnsi="Arial" w:cs="Arial"/>
      <w:color w:val="0000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vent99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ka\Downloads\hlavi&#269;kov&#253;%20pap&#237;r%20PREVENT%2099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PREVENT 99</Template>
  <TotalTime>1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ATC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Hewlett-Packard Company</dc:creator>
  <cp:lastModifiedBy>Hewlett-Packard Company</cp:lastModifiedBy>
  <cp:revision>3</cp:revision>
  <cp:lastPrinted>2016-05-09T12:19:00Z</cp:lastPrinted>
  <dcterms:created xsi:type="dcterms:W3CDTF">2019-09-10T07:23:00Z</dcterms:created>
  <dcterms:modified xsi:type="dcterms:W3CDTF">2019-09-10T07:24:00Z</dcterms:modified>
</cp:coreProperties>
</file>