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3A41" w14:textId="77777777" w:rsidR="004072F0" w:rsidRPr="00347844" w:rsidRDefault="004072F0" w:rsidP="004072F0">
      <w:pPr>
        <w:spacing w:after="240"/>
        <w:jc w:val="center"/>
        <w:rPr>
          <w:rFonts w:ascii="Calibri" w:eastAsia="Calibri" w:hAnsi="Calibri"/>
          <w:sz w:val="22"/>
          <w:szCs w:val="22"/>
        </w:rPr>
      </w:pPr>
      <w:r w:rsidRPr="00347844">
        <w:rPr>
          <w:rFonts w:ascii="Calibri" w:eastAsia="Calibri" w:hAnsi="Calibri"/>
          <w:sz w:val="22"/>
          <w:szCs w:val="22"/>
        </w:rPr>
        <w:t>Příloha č. 1 Smlouvy o poskytování sociálně aktivizační služby pro rodiny s dětmi</w:t>
      </w:r>
    </w:p>
    <w:p w14:paraId="291699A5" w14:textId="77777777" w:rsidR="004072F0" w:rsidRPr="00347844" w:rsidRDefault="004072F0" w:rsidP="004072F0">
      <w:pPr>
        <w:spacing w:after="240"/>
        <w:jc w:val="center"/>
        <w:rPr>
          <w:rFonts w:ascii="Calibri" w:eastAsia="Calibri" w:hAnsi="Calibri"/>
          <w:sz w:val="22"/>
          <w:szCs w:val="22"/>
        </w:rPr>
      </w:pPr>
    </w:p>
    <w:p w14:paraId="63111419" w14:textId="77777777" w:rsidR="004072F0" w:rsidRPr="004072F0" w:rsidRDefault="004072F0" w:rsidP="004072F0">
      <w:pPr>
        <w:spacing w:after="240"/>
        <w:jc w:val="center"/>
        <w:rPr>
          <w:rFonts w:ascii="Calibri" w:eastAsia="Calibri" w:hAnsi="Calibri"/>
          <w:b/>
          <w:sz w:val="22"/>
          <w:szCs w:val="22"/>
        </w:rPr>
      </w:pPr>
      <w:r w:rsidRPr="004072F0">
        <w:rPr>
          <w:rFonts w:ascii="Calibri" w:eastAsia="Calibri" w:hAnsi="Calibri"/>
          <w:b/>
          <w:sz w:val="22"/>
          <w:szCs w:val="22"/>
        </w:rPr>
        <w:t>PRAVIDLA NAKLÁDÁNÍ, UŽÍVÁNÍ A ZPRACOVÁNÍ OSOBNÍCH A CITLIVÝCH ÚDAJŮ:</w:t>
      </w:r>
    </w:p>
    <w:p w14:paraId="213CF606" w14:textId="77777777" w:rsidR="004072F0" w:rsidRPr="004072F0" w:rsidRDefault="004072F0" w:rsidP="004072F0">
      <w:pPr>
        <w:shd w:val="clear" w:color="auto" w:fill="FFFFFF"/>
        <w:spacing w:before="100" w:beforeAutospacing="1" w:after="100" w:afterAutospacing="1"/>
        <w:jc w:val="both"/>
        <w:rPr>
          <w:rFonts w:ascii="Calibri" w:eastAsia="Calibri" w:hAnsi="Calibri"/>
          <w:sz w:val="22"/>
          <w:szCs w:val="22"/>
        </w:rPr>
      </w:pPr>
      <w:r w:rsidRPr="004072F0">
        <w:rPr>
          <w:rFonts w:ascii="Calibri" w:eastAsia="Calibri" w:hAnsi="Calibri"/>
          <w:sz w:val="22"/>
          <w:szCs w:val="22"/>
        </w:rPr>
        <w:t xml:space="preserve">Spolu s podpisem smlouvy o poskytování sociálně aktivizační služby beru na vědomí, že mé osobní a citlivé údaje poskytované Službám pro rodiny s dětmi PREVENT jsou nezbytně nutné pro vedení mé dokumentace, poskytování služeb dle uzavřené smlouvy a následnou povinnou archivaci. </w:t>
      </w:r>
    </w:p>
    <w:p w14:paraId="3AB71015" w14:textId="77777777" w:rsidR="004072F0" w:rsidRPr="004072F0" w:rsidRDefault="004072F0" w:rsidP="004072F0">
      <w:pPr>
        <w:shd w:val="clear" w:color="auto" w:fill="FFFFFF"/>
        <w:spacing w:before="100" w:beforeAutospacing="1" w:after="100" w:afterAutospacing="1"/>
        <w:jc w:val="both"/>
        <w:rPr>
          <w:rFonts w:ascii="Calibri" w:eastAsia="Calibri" w:hAnsi="Calibri"/>
          <w:sz w:val="22"/>
          <w:szCs w:val="22"/>
        </w:rPr>
      </w:pPr>
      <w:r w:rsidRPr="004072F0">
        <w:rPr>
          <w:rFonts w:ascii="Calibri" w:eastAsia="Calibri" w:hAnsi="Calibri"/>
          <w:sz w:val="22"/>
          <w:szCs w:val="22"/>
        </w:rPr>
        <w:t>Dle povahy spolupráce se může jednat o tyto údaje:</w:t>
      </w:r>
    </w:p>
    <w:p w14:paraId="1BF0CF8C" w14:textId="77777777" w:rsidR="004072F0" w:rsidRPr="004072F0" w:rsidRDefault="004072F0" w:rsidP="004072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Calibri" w:hAnsi="Calibri"/>
          <w:sz w:val="22"/>
          <w:szCs w:val="22"/>
        </w:rPr>
      </w:pPr>
      <w:r w:rsidRPr="004072F0">
        <w:rPr>
          <w:rFonts w:ascii="Calibri" w:eastAsia="Calibri" w:hAnsi="Calibri"/>
          <w:sz w:val="22"/>
          <w:szCs w:val="22"/>
        </w:rPr>
        <w:t>Celé jméno, datum narození, adresa, kontakt</w:t>
      </w:r>
    </w:p>
    <w:p w14:paraId="0056E024" w14:textId="77777777" w:rsidR="004072F0" w:rsidRPr="004072F0" w:rsidRDefault="004072F0" w:rsidP="004072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Calibri" w:hAnsi="Calibri"/>
          <w:sz w:val="22"/>
          <w:szCs w:val="22"/>
        </w:rPr>
      </w:pPr>
      <w:r w:rsidRPr="004072F0">
        <w:rPr>
          <w:rFonts w:ascii="Calibri" w:eastAsia="Calibri" w:hAnsi="Calibri"/>
          <w:sz w:val="22"/>
          <w:szCs w:val="22"/>
        </w:rPr>
        <w:t>Rodinná situace (historie, důležité události, případné zdravotní obtíže, školní výsledky, podstatné bytové a finanční poměry)</w:t>
      </w:r>
    </w:p>
    <w:p w14:paraId="1FE173FC" w14:textId="77777777" w:rsidR="004072F0" w:rsidRPr="004072F0" w:rsidRDefault="004072F0" w:rsidP="004072F0">
      <w:pPr>
        <w:shd w:val="clear" w:color="auto" w:fill="FFFFFF"/>
        <w:spacing w:before="100" w:beforeAutospacing="1" w:after="100" w:afterAutospacing="1"/>
        <w:jc w:val="both"/>
        <w:rPr>
          <w:rFonts w:ascii="Calibri" w:eastAsia="Calibri" w:hAnsi="Calibri"/>
          <w:sz w:val="22"/>
          <w:szCs w:val="22"/>
        </w:rPr>
      </w:pPr>
      <w:r w:rsidRPr="004072F0">
        <w:rPr>
          <w:rFonts w:ascii="Calibri" w:eastAsia="Calibri" w:hAnsi="Calibri"/>
          <w:sz w:val="22"/>
          <w:szCs w:val="22"/>
        </w:rPr>
        <w:t>Zároveň jsem byl/a jsem poučen/a, že mohu kdykoliv nahlédnou do své dokumentace. Text mi byl vysvětlen a obsahu plně</w:t>
      </w:r>
      <w:r>
        <w:rPr>
          <w:rFonts w:ascii="Calibri" w:eastAsia="Calibri" w:hAnsi="Calibri"/>
          <w:sz w:val="22"/>
          <w:szCs w:val="22"/>
        </w:rPr>
        <w:t xml:space="preserve"> rozumím.</w:t>
      </w:r>
    </w:p>
    <w:p w14:paraId="272B5926" w14:textId="77777777" w:rsidR="004072F0" w:rsidRPr="004072F0" w:rsidRDefault="004072F0" w:rsidP="004072F0">
      <w:pPr>
        <w:jc w:val="center"/>
        <w:rPr>
          <w:rFonts w:ascii="Calibri" w:eastAsia="Calibri" w:hAnsi="Calibri"/>
          <w:b/>
          <w:sz w:val="22"/>
          <w:szCs w:val="22"/>
        </w:rPr>
      </w:pPr>
      <w:r w:rsidRPr="004072F0">
        <w:rPr>
          <w:rFonts w:ascii="Calibri" w:eastAsia="Calibri" w:hAnsi="Calibri"/>
          <w:b/>
          <w:sz w:val="22"/>
          <w:szCs w:val="22"/>
        </w:rPr>
        <w:t>SOUHLAS S POSKYTNUTÍM OSOBNÍCH/CITLIVÝCH ÚDAJŮ TŘETÍ OSOBĚ</w:t>
      </w:r>
    </w:p>
    <w:p w14:paraId="4507DD6C" w14:textId="77777777" w:rsidR="004072F0" w:rsidRPr="004072F0" w:rsidRDefault="004072F0" w:rsidP="004072F0">
      <w:pPr>
        <w:rPr>
          <w:rFonts w:ascii="Calibri" w:eastAsia="Calibri" w:hAnsi="Calibri"/>
          <w:sz w:val="22"/>
          <w:szCs w:val="22"/>
        </w:rPr>
      </w:pPr>
    </w:p>
    <w:p w14:paraId="59C6512C" w14:textId="77777777" w:rsidR="004072F0" w:rsidRPr="004072F0" w:rsidRDefault="004072F0" w:rsidP="004072F0">
      <w:pPr>
        <w:rPr>
          <w:rFonts w:ascii="Calibri" w:eastAsia="Calibri" w:hAnsi="Calibri"/>
          <w:sz w:val="22"/>
          <w:szCs w:val="22"/>
        </w:rPr>
      </w:pPr>
      <w:r w:rsidRPr="004072F0">
        <w:rPr>
          <w:rFonts w:ascii="Calibri" w:eastAsia="Calibri" w:hAnsi="Calibri"/>
          <w:sz w:val="22"/>
          <w:szCs w:val="22"/>
        </w:rPr>
        <w:t>Souhlasím s tím, aby mé osobní údaje byly poskytnuty či sdíleny s níže uvedenou osobou k stanovenému účelu.</w:t>
      </w:r>
    </w:p>
    <w:p w14:paraId="2824F621" w14:textId="77777777" w:rsidR="004072F0" w:rsidRPr="004072F0" w:rsidRDefault="004072F0" w:rsidP="004072F0">
      <w:pPr>
        <w:rPr>
          <w:rFonts w:ascii="Calibri" w:eastAsia="Calibri" w:hAnsi="Calibri"/>
          <w:sz w:val="22"/>
          <w:szCs w:val="22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719"/>
        <w:gridCol w:w="1984"/>
        <w:gridCol w:w="1984"/>
      </w:tblGrid>
      <w:tr w:rsidR="004072F0" w:rsidRPr="004072F0" w14:paraId="15C67A66" w14:textId="77777777" w:rsidTr="00373DE4">
        <w:trPr>
          <w:jc w:val="center"/>
        </w:trPr>
        <w:tc>
          <w:tcPr>
            <w:tcW w:w="2802" w:type="dxa"/>
            <w:shd w:val="clear" w:color="auto" w:fill="92D050"/>
          </w:tcPr>
          <w:p w14:paraId="2D030E1B" w14:textId="77777777" w:rsidR="004072F0" w:rsidRPr="004072F0" w:rsidRDefault="004072F0" w:rsidP="004072F0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072F0">
              <w:rPr>
                <w:rFonts w:ascii="Calibri" w:eastAsia="Calibri" w:hAnsi="Calibri"/>
                <w:b/>
                <w:sz w:val="22"/>
                <w:szCs w:val="22"/>
              </w:rPr>
              <w:t>OSOBA</w:t>
            </w:r>
          </w:p>
        </w:tc>
        <w:tc>
          <w:tcPr>
            <w:tcW w:w="3719" w:type="dxa"/>
            <w:shd w:val="clear" w:color="auto" w:fill="92D050"/>
          </w:tcPr>
          <w:p w14:paraId="6940EB89" w14:textId="77777777" w:rsidR="004072F0" w:rsidRPr="004072F0" w:rsidRDefault="004072F0" w:rsidP="004072F0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072F0">
              <w:rPr>
                <w:rFonts w:ascii="Calibri" w:eastAsia="Calibri" w:hAnsi="Calibri"/>
                <w:b/>
                <w:sz w:val="22"/>
                <w:szCs w:val="22"/>
              </w:rPr>
              <w:t>ÚČEL</w:t>
            </w:r>
          </w:p>
        </w:tc>
        <w:tc>
          <w:tcPr>
            <w:tcW w:w="1984" w:type="dxa"/>
            <w:shd w:val="clear" w:color="auto" w:fill="92D050"/>
          </w:tcPr>
          <w:p w14:paraId="7A98DCC7" w14:textId="77777777" w:rsidR="004072F0" w:rsidRPr="004072F0" w:rsidRDefault="004072F0" w:rsidP="004072F0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072F0">
              <w:rPr>
                <w:rFonts w:ascii="Calibri" w:eastAsia="Calibri" w:hAnsi="Calibri"/>
                <w:b/>
                <w:sz w:val="22"/>
                <w:szCs w:val="22"/>
              </w:rPr>
              <w:t>OD - DO</w:t>
            </w:r>
          </w:p>
        </w:tc>
        <w:tc>
          <w:tcPr>
            <w:tcW w:w="1984" w:type="dxa"/>
            <w:shd w:val="clear" w:color="auto" w:fill="92D050"/>
          </w:tcPr>
          <w:p w14:paraId="555AC1B7" w14:textId="77777777" w:rsidR="004072F0" w:rsidRPr="004072F0" w:rsidRDefault="004072F0" w:rsidP="004072F0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072F0">
              <w:rPr>
                <w:rFonts w:ascii="Calibri" w:eastAsia="Calibri" w:hAnsi="Calibri"/>
                <w:b/>
                <w:sz w:val="22"/>
                <w:szCs w:val="22"/>
              </w:rPr>
              <w:t>PODPIS</w:t>
            </w:r>
          </w:p>
        </w:tc>
      </w:tr>
      <w:tr w:rsidR="004072F0" w:rsidRPr="004072F0" w14:paraId="7C5C64AF" w14:textId="77777777" w:rsidTr="00373DE4">
        <w:trPr>
          <w:jc w:val="center"/>
        </w:trPr>
        <w:tc>
          <w:tcPr>
            <w:tcW w:w="2802" w:type="dxa"/>
            <w:shd w:val="clear" w:color="auto" w:fill="auto"/>
          </w:tcPr>
          <w:p w14:paraId="7A526AA0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46D17895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6D0BBABA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19" w:type="dxa"/>
            <w:shd w:val="clear" w:color="auto" w:fill="auto"/>
          </w:tcPr>
          <w:p w14:paraId="76076029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40108FF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6C2DB1C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072F0" w:rsidRPr="004072F0" w14:paraId="598132AD" w14:textId="77777777" w:rsidTr="00373DE4">
        <w:trPr>
          <w:jc w:val="center"/>
        </w:trPr>
        <w:tc>
          <w:tcPr>
            <w:tcW w:w="2802" w:type="dxa"/>
            <w:shd w:val="clear" w:color="auto" w:fill="auto"/>
          </w:tcPr>
          <w:p w14:paraId="7F8F9185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41CE9693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2D73579A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19" w:type="dxa"/>
            <w:shd w:val="clear" w:color="auto" w:fill="auto"/>
          </w:tcPr>
          <w:p w14:paraId="3CF46C63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7EEE9B6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3889320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072F0" w:rsidRPr="004072F0" w14:paraId="532E2B1B" w14:textId="77777777" w:rsidTr="00373DE4">
        <w:trPr>
          <w:jc w:val="center"/>
        </w:trPr>
        <w:tc>
          <w:tcPr>
            <w:tcW w:w="2802" w:type="dxa"/>
            <w:shd w:val="clear" w:color="auto" w:fill="auto"/>
          </w:tcPr>
          <w:p w14:paraId="4C820105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326E056B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41D2A33A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19" w:type="dxa"/>
            <w:shd w:val="clear" w:color="auto" w:fill="auto"/>
          </w:tcPr>
          <w:p w14:paraId="48CCBB3E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13804D3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D1E018D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072F0" w:rsidRPr="004072F0" w14:paraId="252D0CDC" w14:textId="77777777" w:rsidTr="00373DE4">
        <w:trPr>
          <w:jc w:val="center"/>
        </w:trPr>
        <w:tc>
          <w:tcPr>
            <w:tcW w:w="2802" w:type="dxa"/>
            <w:shd w:val="clear" w:color="auto" w:fill="auto"/>
          </w:tcPr>
          <w:p w14:paraId="2D387D15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6B235309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45357A41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19" w:type="dxa"/>
            <w:shd w:val="clear" w:color="auto" w:fill="auto"/>
          </w:tcPr>
          <w:p w14:paraId="2F9FDE5D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3226BF4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A944521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072F0" w:rsidRPr="004072F0" w14:paraId="0F03B2A9" w14:textId="77777777" w:rsidTr="00373DE4">
        <w:trPr>
          <w:jc w:val="center"/>
        </w:trPr>
        <w:tc>
          <w:tcPr>
            <w:tcW w:w="2802" w:type="dxa"/>
            <w:shd w:val="clear" w:color="auto" w:fill="auto"/>
          </w:tcPr>
          <w:p w14:paraId="4C530FCA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2991973E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5163FDB7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19" w:type="dxa"/>
            <w:shd w:val="clear" w:color="auto" w:fill="auto"/>
          </w:tcPr>
          <w:p w14:paraId="0409274E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E359C4C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B9FBF5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072F0" w:rsidRPr="004072F0" w14:paraId="26B16F7A" w14:textId="77777777" w:rsidTr="00373DE4">
        <w:trPr>
          <w:jc w:val="center"/>
        </w:trPr>
        <w:tc>
          <w:tcPr>
            <w:tcW w:w="2802" w:type="dxa"/>
            <w:shd w:val="clear" w:color="auto" w:fill="auto"/>
          </w:tcPr>
          <w:p w14:paraId="1BE9A9E8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6E27D8B5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09B19723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19" w:type="dxa"/>
            <w:shd w:val="clear" w:color="auto" w:fill="auto"/>
          </w:tcPr>
          <w:p w14:paraId="7CFFC518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B393070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C04294E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072F0" w:rsidRPr="004072F0" w14:paraId="1B3F5FFE" w14:textId="77777777" w:rsidTr="00373DE4">
        <w:trPr>
          <w:jc w:val="center"/>
        </w:trPr>
        <w:tc>
          <w:tcPr>
            <w:tcW w:w="2802" w:type="dxa"/>
            <w:shd w:val="clear" w:color="auto" w:fill="auto"/>
          </w:tcPr>
          <w:p w14:paraId="000E6282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42E5B7C5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01C7D04C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19" w:type="dxa"/>
            <w:shd w:val="clear" w:color="auto" w:fill="auto"/>
          </w:tcPr>
          <w:p w14:paraId="698E988C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E7F21C2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E3ED35D" w14:textId="77777777" w:rsidR="004072F0" w:rsidRPr="004072F0" w:rsidRDefault="004072F0" w:rsidP="004072F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9525881" w14:textId="77777777" w:rsidR="004072F0" w:rsidRDefault="004072F0" w:rsidP="004072F0">
      <w:pPr>
        <w:rPr>
          <w:rFonts w:ascii="Arial" w:eastAsia="Calibri" w:hAnsi="Arial" w:cs="Arial"/>
          <w:sz w:val="22"/>
          <w:szCs w:val="22"/>
        </w:rPr>
      </w:pPr>
    </w:p>
    <w:p w14:paraId="171A46C6" w14:textId="77777777" w:rsidR="00B16695" w:rsidRDefault="00B16695" w:rsidP="004072F0">
      <w:pPr>
        <w:rPr>
          <w:rFonts w:ascii="Arial" w:eastAsia="Calibri" w:hAnsi="Arial" w:cs="Arial"/>
          <w:sz w:val="22"/>
          <w:szCs w:val="22"/>
        </w:rPr>
      </w:pPr>
    </w:p>
    <w:p w14:paraId="6619E1B6" w14:textId="77777777" w:rsidR="00B16695" w:rsidRDefault="00B16695" w:rsidP="004072F0">
      <w:pPr>
        <w:rPr>
          <w:rFonts w:ascii="Arial" w:eastAsia="Calibri" w:hAnsi="Arial" w:cs="Arial"/>
          <w:sz w:val="22"/>
          <w:szCs w:val="22"/>
        </w:rPr>
      </w:pPr>
    </w:p>
    <w:p w14:paraId="09F4DD69" w14:textId="77777777" w:rsidR="004072F0" w:rsidRPr="004072F0" w:rsidRDefault="004072F0" w:rsidP="004072F0">
      <w:pPr>
        <w:jc w:val="center"/>
        <w:rPr>
          <w:rFonts w:ascii="Calibri" w:eastAsia="Calibri" w:hAnsi="Calibri"/>
          <w:b/>
          <w:sz w:val="22"/>
          <w:szCs w:val="22"/>
        </w:rPr>
      </w:pPr>
      <w:r w:rsidRPr="004072F0">
        <w:rPr>
          <w:rFonts w:ascii="Calibri" w:eastAsia="Calibri" w:hAnsi="Calibri"/>
          <w:b/>
          <w:sz w:val="22"/>
          <w:szCs w:val="22"/>
        </w:rPr>
        <w:lastRenderedPageBreak/>
        <w:t>INFORMACE PRO KLIENTA</w:t>
      </w:r>
    </w:p>
    <w:p w14:paraId="11DEB3E7" w14:textId="77777777" w:rsidR="004072F0" w:rsidRDefault="004072F0" w:rsidP="004072F0">
      <w:pPr>
        <w:jc w:val="center"/>
        <w:rPr>
          <w:rFonts w:ascii="Calibri" w:eastAsia="Calibri" w:hAnsi="Calibri"/>
          <w:b/>
          <w:sz w:val="22"/>
          <w:szCs w:val="22"/>
        </w:rPr>
      </w:pPr>
      <w:r w:rsidRPr="004072F0">
        <w:rPr>
          <w:rFonts w:ascii="Calibri" w:eastAsia="Calibri" w:hAnsi="Calibri"/>
          <w:b/>
          <w:sz w:val="22"/>
          <w:szCs w:val="22"/>
        </w:rPr>
        <w:t>o nakládání a zpracování osobních a citlivých údajů</w:t>
      </w:r>
    </w:p>
    <w:p w14:paraId="10AF9C5D" w14:textId="77777777" w:rsidR="006566B0" w:rsidRPr="004072F0" w:rsidRDefault="006566B0" w:rsidP="004072F0">
      <w:pPr>
        <w:jc w:val="center"/>
        <w:rPr>
          <w:rFonts w:ascii="Calibri" w:eastAsia="Calibri" w:hAnsi="Calibri"/>
          <w:b/>
          <w:sz w:val="22"/>
          <w:szCs w:val="22"/>
        </w:rPr>
      </w:pPr>
    </w:p>
    <w:p w14:paraId="27A86595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 xml:space="preserve">Účelem zpracování osobních a citlivých osobních údajů, které poskytnete zařízení Služby pro rodiny s dětmi PREVENT je zajistit kvalitní a efektivní poskytování sociální služby a podpory pro zvládání obtížných životních situací. </w:t>
      </w:r>
    </w:p>
    <w:p w14:paraId="024DD59B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 xml:space="preserve">Vaše osobní údaje ukládáme do Vaší osobní dokumentace. Ta má podobu písemnou (osobní spis) a elektronickou (databáze). </w:t>
      </w:r>
    </w:p>
    <w:p w14:paraId="7F0851EE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14:paraId="7D3C0142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 xml:space="preserve">V dokumentaci </w:t>
      </w:r>
      <w:r w:rsidRPr="004072F0">
        <w:rPr>
          <w:rFonts w:ascii="Calibri" w:eastAsia="Calibri" w:hAnsi="Calibri"/>
          <w:sz w:val="20"/>
          <w:szCs w:val="20"/>
          <w:u w:val="single"/>
        </w:rPr>
        <w:t>může být</w:t>
      </w:r>
      <w:r w:rsidRPr="004072F0">
        <w:rPr>
          <w:rFonts w:ascii="Calibri" w:eastAsia="Calibri" w:hAnsi="Calibri"/>
          <w:sz w:val="20"/>
          <w:szCs w:val="20"/>
        </w:rPr>
        <w:t xml:space="preserve"> uvedeno jméno, příjmení, trvalé bydliště, datum narození, telefon a další kontaktní údaje, údaje životopisného rázu, postavení na trhu práce, dosažené vzdělání, popis sociální a rodinné situace, bydlení, údaje o zdravotním stavu, průběh sociální péče, údaje o Vašich příjmech a finančních závazcích. </w:t>
      </w:r>
    </w:p>
    <w:p w14:paraId="0209442E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14:paraId="38894E49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 xml:space="preserve">Některé tyto údaje jsou </w:t>
      </w:r>
      <w:r w:rsidRPr="004072F0">
        <w:rPr>
          <w:rFonts w:ascii="Calibri" w:eastAsia="Calibri" w:hAnsi="Calibri"/>
          <w:sz w:val="20"/>
          <w:szCs w:val="20"/>
          <w:u w:val="single"/>
        </w:rPr>
        <w:t>nutně</w:t>
      </w:r>
      <w:r w:rsidRPr="004072F0">
        <w:rPr>
          <w:rFonts w:ascii="Calibri" w:eastAsia="Calibri" w:hAnsi="Calibri"/>
          <w:sz w:val="20"/>
          <w:szCs w:val="20"/>
        </w:rPr>
        <w:t xml:space="preserve"> shromažďovány a zpracovávány výhradně za účelem prokázání řádného a efektivního nakládání s finančními prostředky, které byly poskytnuty na činnost našich služeb. </w:t>
      </w:r>
    </w:p>
    <w:p w14:paraId="068D1B7F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14:paraId="6E647A80" w14:textId="77777777" w:rsidR="004072F0" w:rsidRPr="004072F0" w:rsidRDefault="004072F0" w:rsidP="004072F0">
      <w:pPr>
        <w:jc w:val="both"/>
        <w:rPr>
          <w:rFonts w:ascii="Calibri" w:eastAsia="Calibri" w:hAnsi="Calibri"/>
          <w:b/>
          <w:sz w:val="20"/>
          <w:szCs w:val="20"/>
        </w:rPr>
      </w:pPr>
      <w:r w:rsidRPr="004072F0">
        <w:rPr>
          <w:rFonts w:ascii="Calibri" w:eastAsia="Calibri" w:hAnsi="Calibri"/>
          <w:b/>
          <w:sz w:val="20"/>
          <w:szCs w:val="20"/>
        </w:rPr>
        <w:t>Pokud nabudete dojmu, že rozsah údajů není nezbytný pro poskytování služby, máte právo žádat, aby některé údaje byly z dokumentace odstraněny. Pokud by odstranění informací bránilo v poskytování služby, budete o tom informováni sociálním pracovníkem.</w:t>
      </w:r>
    </w:p>
    <w:p w14:paraId="1FBC7684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14:paraId="1C1B5CBA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>Bude-li zapotřebí pro řešení Vaší situace využít písemné podklady (např. úřední listiny či korespondenci) pracovník služby je s Vaším souhlasem okopíruje a přiloží k dokumentaci.</w:t>
      </w:r>
    </w:p>
    <w:p w14:paraId="60C11CF1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14:paraId="6B802D6E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>K osobním a citlivým osobním údajům v dokumentaci mají přístup pouze pověření pracovníci. Konkrétně to jsou sociální pracovníci a vedoucí zařízení Služby pro rodiny s dětmi PREVENT, který zodpovídá za kvalitu poskytovaných služeb. K některým údajům má přístup také odborný ředitel organizace, který kontroluje poskytování služby a administrativní pracovník, který zpracovává podklady pro projekt. Všichni pracovníci jsou vázáni mlčenlivostí o Vašich osobních údajích. Vaše osobní údaje nejsme oprávněni poskytnout komukoliv jinému.</w:t>
      </w:r>
    </w:p>
    <w:p w14:paraId="2F5BB3AC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14:paraId="6C0897BC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 xml:space="preserve">Z tohoto pravidla jsou 3 výjimky: </w:t>
      </w:r>
    </w:p>
    <w:p w14:paraId="20B207BA" w14:textId="77777777" w:rsidR="004072F0" w:rsidRPr="004072F0" w:rsidRDefault="004072F0" w:rsidP="004072F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 xml:space="preserve">Pokud Vy budete výslovně souhlasit, abychom Vaše údaje poskytli další osobě (např. pracovnici OSPOD, lékaři, jiné organizaci atp.). </w:t>
      </w:r>
    </w:p>
    <w:p w14:paraId="68DF2AEE" w14:textId="77777777" w:rsidR="004072F0" w:rsidRPr="004072F0" w:rsidRDefault="004072F0" w:rsidP="004072F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>Pokud byste byl(a) Vy nebo Vaše děti bezprostředně ohrožen(a) na zdraví či životě a bylo by nutné poskytnout Vaše osobní údaje zdravotníkům, policii či hasičům.</w:t>
      </w:r>
    </w:p>
    <w:p w14:paraId="547EEDC9" w14:textId="77777777" w:rsidR="004072F0" w:rsidRPr="004072F0" w:rsidRDefault="004072F0" w:rsidP="004072F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>Pokud by bylo zjištěno, že dochází k týrání, zanedbávání či zneužívání Vašich dětí, jsme povinni toto hlásit na příslušný OSPOD. OSPOD má také ze zákona právo vyžádat si písemnou zprávu o spolupráci v případech, kdy je v rodině dítě, na něž se zaměřuje sociálně-právní ochrana dětí.</w:t>
      </w:r>
    </w:p>
    <w:p w14:paraId="2475257E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14:paraId="3D2C14B6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>Osobní dokumentaci vedeme po dobu poskytování služby a pak archivujeme po dobu několika let od ukončení spolupráce (dle pravidel poskytovatele finančních prostředků).</w:t>
      </w:r>
    </w:p>
    <w:p w14:paraId="5F235DF6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14:paraId="6AD88A05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>Do Vaší osobní dokumentace máte právo po domluvě s pracovníkem nahlížet a žádat o informaci o zpracování svých osobních údajů (jaké informace jsou zpracovávány, výpis z dokumentace a průběhu spolupráce).</w:t>
      </w:r>
    </w:p>
    <w:p w14:paraId="1033D1FD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14:paraId="2F0B873E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>Pokud by došlo k porušení povinností stanovených nařízením 2016/679 o ochraně fyzických osob v souvislosti se zpracováním osobních údajů, můžete se obrátit se stížností na vedoucí služby, na ředitele organizace, předsedu spolku nebo přímo na Úřad pro ochranu osobních údajů v Praze (viz příloha č. 2 smlouvy Postup pro podání stížnosti).</w:t>
      </w:r>
    </w:p>
    <w:p w14:paraId="68500F11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</w:p>
    <w:p w14:paraId="6E981F04" w14:textId="77777777" w:rsidR="004072F0" w:rsidRPr="004072F0" w:rsidRDefault="004072F0" w:rsidP="004072F0">
      <w:pPr>
        <w:jc w:val="both"/>
        <w:rPr>
          <w:rFonts w:ascii="Calibri" w:eastAsia="Calibri" w:hAnsi="Calibri"/>
          <w:sz w:val="20"/>
          <w:szCs w:val="20"/>
        </w:rPr>
      </w:pPr>
      <w:r w:rsidRPr="004072F0">
        <w:rPr>
          <w:rFonts w:ascii="Calibri" w:eastAsia="Calibri" w:hAnsi="Calibri"/>
          <w:sz w:val="20"/>
          <w:szCs w:val="20"/>
        </w:rPr>
        <w:tab/>
      </w:r>
      <w:r w:rsidRPr="004072F0">
        <w:rPr>
          <w:rFonts w:ascii="Calibri" w:eastAsia="Calibri" w:hAnsi="Calibri"/>
          <w:sz w:val="20"/>
          <w:szCs w:val="20"/>
        </w:rPr>
        <w:tab/>
      </w:r>
      <w:r w:rsidRPr="004072F0">
        <w:rPr>
          <w:rFonts w:ascii="Calibri" w:eastAsia="Calibri" w:hAnsi="Calibri"/>
          <w:sz w:val="20"/>
          <w:szCs w:val="20"/>
        </w:rPr>
        <w:tab/>
      </w:r>
      <w:r w:rsidRPr="004072F0">
        <w:rPr>
          <w:rFonts w:ascii="Calibri" w:eastAsia="Calibri" w:hAnsi="Calibri"/>
          <w:sz w:val="20"/>
          <w:szCs w:val="20"/>
        </w:rPr>
        <w:tab/>
      </w:r>
      <w:r w:rsidRPr="004072F0">
        <w:rPr>
          <w:rFonts w:ascii="Calibri" w:eastAsia="Calibri" w:hAnsi="Calibri"/>
          <w:sz w:val="20"/>
          <w:szCs w:val="20"/>
        </w:rPr>
        <w:tab/>
      </w:r>
      <w:r w:rsidRPr="004072F0">
        <w:rPr>
          <w:rFonts w:ascii="Calibri" w:eastAsia="Calibri" w:hAnsi="Calibri"/>
          <w:sz w:val="20"/>
          <w:szCs w:val="20"/>
        </w:rPr>
        <w:tab/>
      </w:r>
      <w:r w:rsidRPr="004072F0">
        <w:rPr>
          <w:rFonts w:ascii="Calibri" w:eastAsia="Calibri" w:hAnsi="Calibri"/>
          <w:sz w:val="20"/>
          <w:szCs w:val="20"/>
        </w:rPr>
        <w:tab/>
        <w:t xml:space="preserve">           </w:t>
      </w:r>
    </w:p>
    <w:p w14:paraId="362ECCAA" w14:textId="67F93CC7" w:rsidR="00D22FFB" w:rsidRPr="006566B0" w:rsidRDefault="004072F0" w:rsidP="006566B0">
      <w:pPr>
        <w:ind w:left="4956" w:firstLine="708"/>
        <w:jc w:val="both"/>
        <w:rPr>
          <w:rFonts w:ascii="Calibri" w:eastAsia="Calibri" w:hAnsi="Calibri"/>
          <w:sz w:val="18"/>
          <w:szCs w:val="18"/>
        </w:rPr>
      </w:pPr>
      <w:r w:rsidRPr="004072F0">
        <w:rPr>
          <w:rFonts w:ascii="Calibri" w:eastAsia="Calibri" w:hAnsi="Calibri"/>
          <w:sz w:val="20"/>
          <w:szCs w:val="20"/>
        </w:rPr>
        <w:t xml:space="preserve">  </w:t>
      </w:r>
      <w:r w:rsidR="00EF026B" w:rsidRPr="00EF026B">
        <w:rPr>
          <w:rFonts w:ascii="Calibri" w:eastAsia="Calibri" w:hAnsi="Calibri"/>
          <w:sz w:val="20"/>
          <w:szCs w:val="18"/>
        </w:rPr>
        <w:t xml:space="preserve">Mgr. Kateřina </w:t>
      </w:r>
      <w:proofErr w:type="spellStart"/>
      <w:r w:rsidR="00EF026B" w:rsidRPr="00EF026B">
        <w:rPr>
          <w:rFonts w:ascii="Calibri" w:eastAsia="Calibri" w:hAnsi="Calibri"/>
          <w:sz w:val="20"/>
          <w:szCs w:val="18"/>
        </w:rPr>
        <w:t>Žiláková</w:t>
      </w:r>
      <w:proofErr w:type="spellEnd"/>
      <w:r w:rsidR="00EF026B" w:rsidRPr="00EF026B">
        <w:rPr>
          <w:rFonts w:ascii="Calibri" w:eastAsia="Calibri" w:hAnsi="Calibri"/>
          <w:sz w:val="20"/>
          <w:szCs w:val="18"/>
        </w:rPr>
        <w:t xml:space="preserve"> </w:t>
      </w:r>
      <w:r w:rsidRPr="00EF026B">
        <w:rPr>
          <w:rFonts w:ascii="Calibri" w:eastAsia="Calibri" w:hAnsi="Calibri"/>
          <w:sz w:val="20"/>
          <w:szCs w:val="18"/>
        </w:rPr>
        <w:tab/>
      </w:r>
      <w:r w:rsidRPr="00EF026B">
        <w:rPr>
          <w:rFonts w:ascii="Calibri" w:eastAsia="Calibri" w:hAnsi="Calibri"/>
          <w:sz w:val="20"/>
          <w:szCs w:val="18"/>
        </w:rPr>
        <w:tab/>
      </w:r>
      <w:r w:rsidRPr="00EF026B">
        <w:rPr>
          <w:rFonts w:ascii="Calibri" w:eastAsia="Calibri" w:hAnsi="Calibri"/>
          <w:sz w:val="20"/>
          <w:szCs w:val="18"/>
        </w:rPr>
        <w:tab/>
        <w:t xml:space="preserve">    </w:t>
      </w:r>
      <w:r w:rsidR="00EF026B">
        <w:rPr>
          <w:rFonts w:ascii="Calibri" w:eastAsia="Calibri" w:hAnsi="Calibri"/>
          <w:sz w:val="20"/>
          <w:szCs w:val="18"/>
        </w:rPr>
        <w:t xml:space="preserve">  </w:t>
      </w:r>
      <w:r w:rsidRPr="00EF026B">
        <w:rPr>
          <w:rFonts w:ascii="Calibri" w:eastAsia="Calibri" w:hAnsi="Calibri"/>
          <w:sz w:val="20"/>
          <w:szCs w:val="18"/>
        </w:rPr>
        <w:t xml:space="preserve"> Vedoucí služby</w:t>
      </w:r>
    </w:p>
    <w:sectPr w:rsidR="00D22FFB" w:rsidRPr="006566B0" w:rsidSect="00B16695">
      <w:headerReference w:type="default" r:id="rId7"/>
      <w:footerReference w:type="default" r:id="rId8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0F760" w14:textId="77777777" w:rsidR="00B332D1" w:rsidRDefault="00B332D1">
      <w:r>
        <w:separator/>
      </w:r>
    </w:p>
  </w:endnote>
  <w:endnote w:type="continuationSeparator" w:id="0">
    <w:p w14:paraId="5E59F706" w14:textId="77777777" w:rsidR="00B332D1" w:rsidRDefault="00B3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69BE1" w14:textId="214AF6F8" w:rsidR="00C76F4D" w:rsidRDefault="000A38E9" w:rsidP="00C234CD">
    <w:pPr>
      <w:pStyle w:val="Zpat"/>
      <w:tabs>
        <w:tab w:val="clear" w:pos="4536"/>
        <w:tab w:val="clear" w:pos="9072"/>
        <w:tab w:val="left" w:pos="1421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53F1490E" wp14:editId="4AF9EB74">
          <wp:simplePos x="0" y="0"/>
          <wp:positionH relativeFrom="column">
            <wp:posOffset>-692150</wp:posOffset>
          </wp:positionH>
          <wp:positionV relativeFrom="paragraph">
            <wp:posOffset>-273050</wp:posOffset>
          </wp:positionV>
          <wp:extent cx="7200265" cy="702310"/>
          <wp:effectExtent l="0" t="0" r="0" b="0"/>
          <wp:wrapNone/>
          <wp:docPr id="5" name="obrázek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4C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AB9D1" w14:textId="77777777" w:rsidR="00B332D1" w:rsidRDefault="00B332D1">
      <w:r>
        <w:separator/>
      </w:r>
    </w:p>
  </w:footnote>
  <w:footnote w:type="continuationSeparator" w:id="0">
    <w:p w14:paraId="107E5767" w14:textId="77777777" w:rsidR="00B332D1" w:rsidRDefault="00B3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71D35" w14:textId="77777777" w:rsidR="00C76F4D" w:rsidRDefault="00B644D0" w:rsidP="0010559F">
    <w:pPr>
      <w:pStyle w:val="Zhlav"/>
      <w:tabs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48D741E" wp14:editId="39009FA5">
          <wp:simplePos x="0" y="0"/>
          <wp:positionH relativeFrom="column">
            <wp:posOffset>2553970</wp:posOffset>
          </wp:positionH>
          <wp:positionV relativeFrom="paragraph">
            <wp:posOffset>-151765</wp:posOffset>
          </wp:positionV>
          <wp:extent cx="3212465" cy="557530"/>
          <wp:effectExtent l="0" t="0" r="698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465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559F">
      <w:tab/>
    </w:r>
    <w:r w:rsidR="0010559F">
      <w:tab/>
    </w:r>
    <w:r w:rsidR="001055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75CD"/>
    <w:multiLevelType w:val="hybridMultilevel"/>
    <w:tmpl w:val="33E66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13720"/>
    <w:multiLevelType w:val="hybridMultilevel"/>
    <w:tmpl w:val="93AA72D6"/>
    <w:lvl w:ilvl="0" w:tplc="44A4B4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686111">
    <w:abstractNumId w:val="0"/>
  </w:num>
  <w:num w:numId="2" w16cid:durableId="1455172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E40"/>
    <w:rsid w:val="00000CF6"/>
    <w:rsid w:val="000044DF"/>
    <w:rsid w:val="000221D5"/>
    <w:rsid w:val="00025F39"/>
    <w:rsid w:val="00026956"/>
    <w:rsid w:val="00034E38"/>
    <w:rsid w:val="000476B3"/>
    <w:rsid w:val="000504ED"/>
    <w:rsid w:val="00052301"/>
    <w:rsid w:val="00054D67"/>
    <w:rsid w:val="000624A7"/>
    <w:rsid w:val="00063EF2"/>
    <w:rsid w:val="00072D19"/>
    <w:rsid w:val="000769B5"/>
    <w:rsid w:val="000802C9"/>
    <w:rsid w:val="0008177A"/>
    <w:rsid w:val="00082EE3"/>
    <w:rsid w:val="00091069"/>
    <w:rsid w:val="000942CC"/>
    <w:rsid w:val="0009586A"/>
    <w:rsid w:val="000A1DD2"/>
    <w:rsid w:val="000A27EF"/>
    <w:rsid w:val="000A38E9"/>
    <w:rsid w:val="000A5045"/>
    <w:rsid w:val="000B285D"/>
    <w:rsid w:val="000B3693"/>
    <w:rsid w:val="000B3E93"/>
    <w:rsid w:val="000C1F74"/>
    <w:rsid w:val="000C5C6F"/>
    <w:rsid w:val="000D12EF"/>
    <w:rsid w:val="000D6F8C"/>
    <w:rsid w:val="000E39EC"/>
    <w:rsid w:val="000F5ED7"/>
    <w:rsid w:val="001054C6"/>
    <w:rsid w:val="0010559F"/>
    <w:rsid w:val="00111064"/>
    <w:rsid w:val="00117AB2"/>
    <w:rsid w:val="0012079B"/>
    <w:rsid w:val="00124E94"/>
    <w:rsid w:val="001252D7"/>
    <w:rsid w:val="00126EFD"/>
    <w:rsid w:val="00127132"/>
    <w:rsid w:val="0012754F"/>
    <w:rsid w:val="0013347E"/>
    <w:rsid w:val="00145DF8"/>
    <w:rsid w:val="00153E70"/>
    <w:rsid w:val="001551E9"/>
    <w:rsid w:val="001627EB"/>
    <w:rsid w:val="00171880"/>
    <w:rsid w:val="001819E2"/>
    <w:rsid w:val="0018705D"/>
    <w:rsid w:val="00187BC2"/>
    <w:rsid w:val="00191ED2"/>
    <w:rsid w:val="001940B4"/>
    <w:rsid w:val="0019512C"/>
    <w:rsid w:val="001B0E77"/>
    <w:rsid w:val="001B3F54"/>
    <w:rsid w:val="001C35CD"/>
    <w:rsid w:val="001C70C8"/>
    <w:rsid w:val="001D4AFE"/>
    <w:rsid w:val="001F3A13"/>
    <w:rsid w:val="00202EA6"/>
    <w:rsid w:val="0020630D"/>
    <w:rsid w:val="0020747D"/>
    <w:rsid w:val="00214606"/>
    <w:rsid w:val="002301BA"/>
    <w:rsid w:val="00232995"/>
    <w:rsid w:val="00244E29"/>
    <w:rsid w:val="00250ADF"/>
    <w:rsid w:val="002516E2"/>
    <w:rsid w:val="00257796"/>
    <w:rsid w:val="0026303F"/>
    <w:rsid w:val="002709D6"/>
    <w:rsid w:val="00275FAB"/>
    <w:rsid w:val="00280C59"/>
    <w:rsid w:val="00285D39"/>
    <w:rsid w:val="00297A9A"/>
    <w:rsid w:val="002A2EB3"/>
    <w:rsid w:val="002A3DD2"/>
    <w:rsid w:val="002B4692"/>
    <w:rsid w:val="002C6E88"/>
    <w:rsid w:val="002D0B46"/>
    <w:rsid w:val="002E7979"/>
    <w:rsid w:val="00302B2D"/>
    <w:rsid w:val="00302DC2"/>
    <w:rsid w:val="00305E63"/>
    <w:rsid w:val="00305E83"/>
    <w:rsid w:val="0031226B"/>
    <w:rsid w:val="00313B29"/>
    <w:rsid w:val="00315920"/>
    <w:rsid w:val="00326451"/>
    <w:rsid w:val="00335588"/>
    <w:rsid w:val="00346952"/>
    <w:rsid w:val="00346C2C"/>
    <w:rsid w:val="00347844"/>
    <w:rsid w:val="00362FF8"/>
    <w:rsid w:val="00367822"/>
    <w:rsid w:val="00384975"/>
    <w:rsid w:val="003878A8"/>
    <w:rsid w:val="00390B69"/>
    <w:rsid w:val="00391697"/>
    <w:rsid w:val="003972DE"/>
    <w:rsid w:val="003B4D65"/>
    <w:rsid w:val="003B7433"/>
    <w:rsid w:val="003D1333"/>
    <w:rsid w:val="003D4624"/>
    <w:rsid w:val="003E1CDC"/>
    <w:rsid w:val="003E7D96"/>
    <w:rsid w:val="003F52FF"/>
    <w:rsid w:val="003F63EF"/>
    <w:rsid w:val="00403D63"/>
    <w:rsid w:val="004072F0"/>
    <w:rsid w:val="00410C25"/>
    <w:rsid w:val="00416DFC"/>
    <w:rsid w:val="004248FF"/>
    <w:rsid w:val="00435549"/>
    <w:rsid w:val="0043740D"/>
    <w:rsid w:val="0044188B"/>
    <w:rsid w:val="00444E59"/>
    <w:rsid w:val="004575B6"/>
    <w:rsid w:val="00475277"/>
    <w:rsid w:val="00480C9A"/>
    <w:rsid w:val="00483E43"/>
    <w:rsid w:val="004875A4"/>
    <w:rsid w:val="004934A9"/>
    <w:rsid w:val="004B438D"/>
    <w:rsid w:val="004B5303"/>
    <w:rsid w:val="004D0C6F"/>
    <w:rsid w:val="004E3070"/>
    <w:rsid w:val="004E45E6"/>
    <w:rsid w:val="004F0B36"/>
    <w:rsid w:val="004F4388"/>
    <w:rsid w:val="004F5293"/>
    <w:rsid w:val="00501BED"/>
    <w:rsid w:val="005116D3"/>
    <w:rsid w:val="005117EE"/>
    <w:rsid w:val="00516295"/>
    <w:rsid w:val="00517139"/>
    <w:rsid w:val="00517AD2"/>
    <w:rsid w:val="0052153A"/>
    <w:rsid w:val="00531F8D"/>
    <w:rsid w:val="00532965"/>
    <w:rsid w:val="00536470"/>
    <w:rsid w:val="00537575"/>
    <w:rsid w:val="00547023"/>
    <w:rsid w:val="0055369A"/>
    <w:rsid w:val="005566DE"/>
    <w:rsid w:val="005714E2"/>
    <w:rsid w:val="00574EC5"/>
    <w:rsid w:val="005766A3"/>
    <w:rsid w:val="0058159A"/>
    <w:rsid w:val="00593357"/>
    <w:rsid w:val="005A6006"/>
    <w:rsid w:val="005B3E51"/>
    <w:rsid w:val="005C2E40"/>
    <w:rsid w:val="005C5C1E"/>
    <w:rsid w:val="005D51A7"/>
    <w:rsid w:val="005E067C"/>
    <w:rsid w:val="005E36A1"/>
    <w:rsid w:val="005E391D"/>
    <w:rsid w:val="005E415A"/>
    <w:rsid w:val="00601E8B"/>
    <w:rsid w:val="00604ED3"/>
    <w:rsid w:val="006209EE"/>
    <w:rsid w:val="00633F58"/>
    <w:rsid w:val="006429D9"/>
    <w:rsid w:val="00651892"/>
    <w:rsid w:val="006553DC"/>
    <w:rsid w:val="00655412"/>
    <w:rsid w:val="006566B0"/>
    <w:rsid w:val="00664E3E"/>
    <w:rsid w:val="006657CA"/>
    <w:rsid w:val="0066797F"/>
    <w:rsid w:val="00676F5B"/>
    <w:rsid w:val="00676FB6"/>
    <w:rsid w:val="006843FB"/>
    <w:rsid w:val="00684669"/>
    <w:rsid w:val="0068503D"/>
    <w:rsid w:val="0069370A"/>
    <w:rsid w:val="006938C9"/>
    <w:rsid w:val="00695C08"/>
    <w:rsid w:val="006A67EC"/>
    <w:rsid w:val="006B0B1C"/>
    <w:rsid w:val="006B12AE"/>
    <w:rsid w:val="006B30BD"/>
    <w:rsid w:val="006C0458"/>
    <w:rsid w:val="006F6B4F"/>
    <w:rsid w:val="00700858"/>
    <w:rsid w:val="00701E64"/>
    <w:rsid w:val="0071305A"/>
    <w:rsid w:val="00716AE9"/>
    <w:rsid w:val="007229A1"/>
    <w:rsid w:val="00724875"/>
    <w:rsid w:val="007251FA"/>
    <w:rsid w:val="00731B72"/>
    <w:rsid w:val="00736852"/>
    <w:rsid w:val="00752D25"/>
    <w:rsid w:val="00753D9D"/>
    <w:rsid w:val="00755673"/>
    <w:rsid w:val="00762A0D"/>
    <w:rsid w:val="00781014"/>
    <w:rsid w:val="00786235"/>
    <w:rsid w:val="007974C7"/>
    <w:rsid w:val="007A348C"/>
    <w:rsid w:val="007A5277"/>
    <w:rsid w:val="007A752A"/>
    <w:rsid w:val="007B14F1"/>
    <w:rsid w:val="007B697A"/>
    <w:rsid w:val="007C1E63"/>
    <w:rsid w:val="007C4C70"/>
    <w:rsid w:val="007D25FA"/>
    <w:rsid w:val="007D5CBE"/>
    <w:rsid w:val="007E2552"/>
    <w:rsid w:val="007E3A1F"/>
    <w:rsid w:val="007E5734"/>
    <w:rsid w:val="007E63D1"/>
    <w:rsid w:val="007F23DE"/>
    <w:rsid w:val="007F6BC4"/>
    <w:rsid w:val="00801240"/>
    <w:rsid w:val="008029E8"/>
    <w:rsid w:val="008039DC"/>
    <w:rsid w:val="00804CC8"/>
    <w:rsid w:val="008079D6"/>
    <w:rsid w:val="00812AF2"/>
    <w:rsid w:val="0082061F"/>
    <w:rsid w:val="008234FE"/>
    <w:rsid w:val="00825F05"/>
    <w:rsid w:val="00833CCA"/>
    <w:rsid w:val="00835D8F"/>
    <w:rsid w:val="0084083F"/>
    <w:rsid w:val="00851C5D"/>
    <w:rsid w:val="00877050"/>
    <w:rsid w:val="00881465"/>
    <w:rsid w:val="008968F8"/>
    <w:rsid w:val="008A30D3"/>
    <w:rsid w:val="008D314A"/>
    <w:rsid w:val="008E3B83"/>
    <w:rsid w:val="008E4221"/>
    <w:rsid w:val="008E4C90"/>
    <w:rsid w:val="008F7410"/>
    <w:rsid w:val="00910BC5"/>
    <w:rsid w:val="00911D67"/>
    <w:rsid w:val="00927CAA"/>
    <w:rsid w:val="009326DB"/>
    <w:rsid w:val="00935604"/>
    <w:rsid w:val="009427F7"/>
    <w:rsid w:val="00953664"/>
    <w:rsid w:val="0095385D"/>
    <w:rsid w:val="00956346"/>
    <w:rsid w:val="00971537"/>
    <w:rsid w:val="009A0FD6"/>
    <w:rsid w:val="009A371A"/>
    <w:rsid w:val="009A3EBA"/>
    <w:rsid w:val="009A6D63"/>
    <w:rsid w:val="009B04E3"/>
    <w:rsid w:val="009C33AE"/>
    <w:rsid w:val="009C454A"/>
    <w:rsid w:val="009C7D55"/>
    <w:rsid w:val="009E1C28"/>
    <w:rsid w:val="009E3684"/>
    <w:rsid w:val="009E4A9C"/>
    <w:rsid w:val="009E4B28"/>
    <w:rsid w:val="009F09A5"/>
    <w:rsid w:val="009F1D01"/>
    <w:rsid w:val="009F6950"/>
    <w:rsid w:val="00A02C4B"/>
    <w:rsid w:val="00A0669A"/>
    <w:rsid w:val="00A07CE5"/>
    <w:rsid w:val="00A102CB"/>
    <w:rsid w:val="00A10EF5"/>
    <w:rsid w:val="00A11BA4"/>
    <w:rsid w:val="00A14512"/>
    <w:rsid w:val="00A1541E"/>
    <w:rsid w:val="00A2008E"/>
    <w:rsid w:val="00A36A9D"/>
    <w:rsid w:val="00A45F78"/>
    <w:rsid w:val="00A54EAB"/>
    <w:rsid w:val="00A63F0C"/>
    <w:rsid w:val="00A76F82"/>
    <w:rsid w:val="00A90637"/>
    <w:rsid w:val="00AA07BF"/>
    <w:rsid w:val="00AA3E5B"/>
    <w:rsid w:val="00AB0FAD"/>
    <w:rsid w:val="00AB3657"/>
    <w:rsid w:val="00AB6FC4"/>
    <w:rsid w:val="00AC2F33"/>
    <w:rsid w:val="00AC6301"/>
    <w:rsid w:val="00AD025E"/>
    <w:rsid w:val="00AE009E"/>
    <w:rsid w:val="00AE2299"/>
    <w:rsid w:val="00AE6ADB"/>
    <w:rsid w:val="00AE7053"/>
    <w:rsid w:val="00B1213F"/>
    <w:rsid w:val="00B155FE"/>
    <w:rsid w:val="00B16695"/>
    <w:rsid w:val="00B17031"/>
    <w:rsid w:val="00B23D99"/>
    <w:rsid w:val="00B332D1"/>
    <w:rsid w:val="00B433F8"/>
    <w:rsid w:val="00B46759"/>
    <w:rsid w:val="00B4719B"/>
    <w:rsid w:val="00B51156"/>
    <w:rsid w:val="00B54894"/>
    <w:rsid w:val="00B565B6"/>
    <w:rsid w:val="00B56606"/>
    <w:rsid w:val="00B5663E"/>
    <w:rsid w:val="00B644D0"/>
    <w:rsid w:val="00B86900"/>
    <w:rsid w:val="00B86EC4"/>
    <w:rsid w:val="00B930DB"/>
    <w:rsid w:val="00B94392"/>
    <w:rsid w:val="00BA56C7"/>
    <w:rsid w:val="00BA5ECE"/>
    <w:rsid w:val="00BB0C0C"/>
    <w:rsid w:val="00BC1373"/>
    <w:rsid w:val="00BC377D"/>
    <w:rsid w:val="00BC3867"/>
    <w:rsid w:val="00BC7174"/>
    <w:rsid w:val="00BE2E27"/>
    <w:rsid w:val="00BE3941"/>
    <w:rsid w:val="00BF0098"/>
    <w:rsid w:val="00BF41D6"/>
    <w:rsid w:val="00BF47A7"/>
    <w:rsid w:val="00C004AD"/>
    <w:rsid w:val="00C11FC2"/>
    <w:rsid w:val="00C17F85"/>
    <w:rsid w:val="00C2148B"/>
    <w:rsid w:val="00C234CD"/>
    <w:rsid w:val="00C34C0B"/>
    <w:rsid w:val="00C355A8"/>
    <w:rsid w:val="00C47085"/>
    <w:rsid w:val="00C47A90"/>
    <w:rsid w:val="00C541EB"/>
    <w:rsid w:val="00C76F4D"/>
    <w:rsid w:val="00C80FD7"/>
    <w:rsid w:val="00C8671F"/>
    <w:rsid w:val="00CA213A"/>
    <w:rsid w:val="00CD3DB5"/>
    <w:rsid w:val="00CD5E17"/>
    <w:rsid w:val="00CD63B4"/>
    <w:rsid w:val="00CE2192"/>
    <w:rsid w:val="00CF03EF"/>
    <w:rsid w:val="00CF4968"/>
    <w:rsid w:val="00D02F28"/>
    <w:rsid w:val="00D07C87"/>
    <w:rsid w:val="00D119A1"/>
    <w:rsid w:val="00D13C5A"/>
    <w:rsid w:val="00D16074"/>
    <w:rsid w:val="00D21929"/>
    <w:rsid w:val="00D22FFB"/>
    <w:rsid w:val="00D248D0"/>
    <w:rsid w:val="00D273FD"/>
    <w:rsid w:val="00D42C67"/>
    <w:rsid w:val="00D6207F"/>
    <w:rsid w:val="00D63A76"/>
    <w:rsid w:val="00D64FE4"/>
    <w:rsid w:val="00D6748F"/>
    <w:rsid w:val="00D677A6"/>
    <w:rsid w:val="00D70906"/>
    <w:rsid w:val="00D86839"/>
    <w:rsid w:val="00D912BC"/>
    <w:rsid w:val="00D937ED"/>
    <w:rsid w:val="00D96CF6"/>
    <w:rsid w:val="00DA0AC0"/>
    <w:rsid w:val="00DA7564"/>
    <w:rsid w:val="00DC29AD"/>
    <w:rsid w:val="00DD18D1"/>
    <w:rsid w:val="00DD781E"/>
    <w:rsid w:val="00DE539A"/>
    <w:rsid w:val="00DE5D7F"/>
    <w:rsid w:val="00DE6FBE"/>
    <w:rsid w:val="00E01CDD"/>
    <w:rsid w:val="00E10458"/>
    <w:rsid w:val="00E15F49"/>
    <w:rsid w:val="00E2152F"/>
    <w:rsid w:val="00E31EBD"/>
    <w:rsid w:val="00E34494"/>
    <w:rsid w:val="00E36BAA"/>
    <w:rsid w:val="00E50088"/>
    <w:rsid w:val="00E51BCE"/>
    <w:rsid w:val="00E7151C"/>
    <w:rsid w:val="00E72411"/>
    <w:rsid w:val="00E75379"/>
    <w:rsid w:val="00E81B50"/>
    <w:rsid w:val="00E93A57"/>
    <w:rsid w:val="00E96251"/>
    <w:rsid w:val="00EA2E70"/>
    <w:rsid w:val="00EB3070"/>
    <w:rsid w:val="00EB5E96"/>
    <w:rsid w:val="00EB6B2B"/>
    <w:rsid w:val="00EC66B7"/>
    <w:rsid w:val="00EC7124"/>
    <w:rsid w:val="00ED2C39"/>
    <w:rsid w:val="00EE1539"/>
    <w:rsid w:val="00EE37EF"/>
    <w:rsid w:val="00EF026B"/>
    <w:rsid w:val="00EF0E04"/>
    <w:rsid w:val="00EF3F8D"/>
    <w:rsid w:val="00F1136B"/>
    <w:rsid w:val="00F329DC"/>
    <w:rsid w:val="00F35876"/>
    <w:rsid w:val="00F43A1C"/>
    <w:rsid w:val="00F441AF"/>
    <w:rsid w:val="00F46C05"/>
    <w:rsid w:val="00F522AF"/>
    <w:rsid w:val="00F560A3"/>
    <w:rsid w:val="00F65E48"/>
    <w:rsid w:val="00F67C29"/>
    <w:rsid w:val="00F863EA"/>
    <w:rsid w:val="00F86FF6"/>
    <w:rsid w:val="00F87E89"/>
    <w:rsid w:val="00F906AA"/>
    <w:rsid w:val="00F931D8"/>
    <w:rsid w:val="00FB6E37"/>
    <w:rsid w:val="00FC0435"/>
    <w:rsid w:val="00FD3ED6"/>
    <w:rsid w:val="00FE653A"/>
    <w:rsid w:val="00FE77D9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9DB085"/>
  <w15:docId w15:val="{73BFBA7E-73B3-47C4-AA47-D22F3B86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\Downloads\hlavickovy%20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papir.dotx</Template>
  <TotalTime>6</TotalTime>
  <Pages>2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ATC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Zuzana</dc:creator>
  <cp:lastModifiedBy>Jan Látal</cp:lastModifiedBy>
  <cp:revision>10</cp:revision>
  <cp:lastPrinted>2019-10-23T10:39:00Z</cp:lastPrinted>
  <dcterms:created xsi:type="dcterms:W3CDTF">2019-06-19T10:11:00Z</dcterms:created>
  <dcterms:modified xsi:type="dcterms:W3CDTF">2025-03-06T18:41:00Z</dcterms:modified>
</cp:coreProperties>
</file>