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58FB" w14:textId="77777777" w:rsidR="00385673" w:rsidRPr="00E27C92" w:rsidRDefault="00385673" w:rsidP="00E27C92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27C92">
        <w:rPr>
          <w:rFonts w:asciiTheme="minorHAnsi" w:eastAsia="Calibri" w:hAnsiTheme="minorHAnsi" w:cstheme="minorHAnsi"/>
          <w:sz w:val="22"/>
          <w:szCs w:val="22"/>
        </w:rPr>
        <w:t>Příloha č. 2 Smlouvy o poskytování sociálně aktivizační služby pro rodiny s dětmi</w:t>
      </w:r>
    </w:p>
    <w:p w14:paraId="23C67DDC" w14:textId="77777777" w:rsidR="00385673" w:rsidRPr="009D034F" w:rsidRDefault="00385673" w:rsidP="00385673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POSTUP PRO PODÁNÍ STÍŽNOSTI:</w:t>
      </w:r>
    </w:p>
    <w:p w14:paraId="10D73140" w14:textId="77777777" w:rsidR="00385673" w:rsidRPr="009D034F" w:rsidRDefault="00385673" w:rsidP="00385673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eastAsia="cs-CZ"/>
        </w:rPr>
      </w:pPr>
    </w:p>
    <w:p w14:paraId="563994A1" w14:textId="63C6B823" w:rsidR="00057706" w:rsidRPr="009D034F" w:rsidRDefault="00385673" w:rsidP="00057706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Stížnost může podat jakákoli osoba, která přijde se službou do styku, popřípadě i osoba zastupující stěžovatele </w:t>
      </w:r>
      <w:r w:rsidRPr="009D034F">
        <w:rPr>
          <w:rFonts w:asciiTheme="minorHAnsi" w:hAnsiTheme="minorHAnsi" w:cstheme="minorHAnsi"/>
          <w:sz w:val="20"/>
          <w:szCs w:val="20"/>
          <w:lang w:eastAsia="cs-CZ"/>
        </w:rPr>
        <w:t>(např. jiný člen rodiny, sociální pracovník jiné služby apod.).</w:t>
      </w:r>
      <w:r w:rsidR="00057706" w:rsidRPr="0005770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57706" w:rsidRPr="009D034F">
        <w:rPr>
          <w:rFonts w:asciiTheme="minorHAnsi" w:eastAsia="Calibri" w:hAnsiTheme="minorHAnsi" w:cstheme="minorHAnsi"/>
          <w:sz w:val="20"/>
          <w:szCs w:val="20"/>
        </w:rPr>
        <w:t>Stížnost je možné podat jmenovitě nebo anonymně</w:t>
      </w:r>
      <w:r w:rsidR="00057706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6C21EDD" w14:textId="77777777" w:rsidR="00385673" w:rsidRPr="009D034F" w:rsidRDefault="00385673" w:rsidP="00057706">
      <w:pPr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4026EFA8" w14:textId="77777777" w:rsidR="00385673" w:rsidRPr="009D034F" w:rsidRDefault="00385673" w:rsidP="00494031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  <w:u w:val="single"/>
        </w:rPr>
        <w:t>Jakým způsobem je možné podat stížnost:</w:t>
      </w:r>
    </w:p>
    <w:p w14:paraId="0C99E1AD" w14:textId="623603A0" w:rsidR="00385673" w:rsidRPr="009D034F" w:rsidRDefault="00385673" w:rsidP="00057706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PÍSEMNĚ 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(pro písemné podání je možné využít formulář, který je k dispozici na internetových stránkách www.prevent99.cz/podani-stiznosti nebo </w:t>
      </w:r>
      <w:r w:rsidR="00F62683">
        <w:rPr>
          <w:rFonts w:asciiTheme="minorHAnsi" w:eastAsia="Calibri" w:hAnsiTheme="minorHAnsi" w:cstheme="minorHAnsi"/>
          <w:sz w:val="20"/>
          <w:szCs w:val="20"/>
        </w:rPr>
        <w:t>si jej můžete vyzvednout u vchodových dveří služby SAS</w:t>
      </w:r>
      <w:r w:rsidRPr="009D034F">
        <w:rPr>
          <w:rFonts w:asciiTheme="minorHAnsi" w:eastAsia="Calibri" w:hAnsiTheme="minorHAnsi" w:cstheme="minorHAnsi"/>
          <w:sz w:val="20"/>
          <w:szCs w:val="20"/>
        </w:rPr>
        <w:t>) a to:</w:t>
      </w:r>
    </w:p>
    <w:p w14:paraId="0673632C" w14:textId="77777777" w:rsidR="00385673" w:rsidRPr="009D034F" w:rsidRDefault="00385673" w:rsidP="009C32B2">
      <w:pPr>
        <w:numPr>
          <w:ilvl w:val="0"/>
          <w:numId w:val="2"/>
        </w:numPr>
        <w:spacing w:before="120" w:after="120"/>
        <w:ind w:left="850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poštou či vhozením do schránky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D034F">
        <w:rPr>
          <w:rFonts w:asciiTheme="minorHAnsi" w:eastAsia="Calibri" w:hAnsiTheme="minorHAnsi" w:cstheme="minorHAnsi"/>
          <w:sz w:val="20"/>
          <w:szCs w:val="20"/>
        </w:rPr>
        <w:t>Prevent</w:t>
      </w:r>
      <w:proofErr w:type="spellEnd"/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99 na adres</w:t>
      </w:r>
      <w:r w:rsidR="00114EA4">
        <w:rPr>
          <w:rFonts w:asciiTheme="minorHAnsi" w:eastAsia="Calibri" w:hAnsiTheme="minorHAnsi" w:cstheme="minorHAnsi"/>
          <w:sz w:val="20"/>
          <w:szCs w:val="20"/>
        </w:rPr>
        <w:t xml:space="preserve">e poskytovatele </w:t>
      </w:r>
    </w:p>
    <w:p w14:paraId="13B040BD" w14:textId="7AF36A5D" w:rsidR="00385673" w:rsidRPr="00E6512B" w:rsidRDefault="00385673" w:rsidP="00057706">
      <w:pPr>
        <w:ind w:left="1416"/>
        <w:jc w:val="both"/>
        <w:rPr>
          <w:rFonts w:ascii="Calibri" w:eastAsia="Calibri" w:hAnsi="Calibr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Služby pro rodiny s dětmi PREVENT</w:t>
      </w:r>
      <w:r w:rsidR="00E6512B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="00E6512B" w:rsidRPr="00E6512B">
        <w:rPr>
          <w:rFonts w:ascii="Calibri" w:eastAsia="Calibri" w:hAnsi="Calibri"/>
          <w:sz w:val="20"/>
          <w:szCs w:val="20"/>
        </w:rPr>
        <w:t>(poštovní schránka je u brány</w:t>
      </w:r>
      <w:r w:rsidR="00D7427F">
        <w:rPr>
          <w:rFonts w:ascii="Calibri" w:eastAsia="Calibri" w:hAnsi="Calibri"/>
          <w:sz w:val="20"/>
          <w:szCs w:val="20"/>
        </w:rPr>
        <w:t>, v ulici Pionýrská</w:t>
      </w:r>
      <w:r w:rsidR="00E6512B" w:rsidRPr="00E6512B">
        <w:rPr>
          <w:rFonts w:ascii="Calibri" w:eastAsia="Calibri" w:hAnsi="Calibri"/>
          <w:sz w:val="20"/>
          <w:szCs w:val="20"/>
        </w:rPr>
        <w:t xml:space="preserve"> či v průchodu v hlavní budově)</w:t>
      </w:r>
    </w:p>
    <w:p w14:paraId="6BB05D83" w14:textId="77777777" w:rsidR="00114EA4" w:rsidRDefault="00385673" w:rsidP="00057706">
      <w:pPr>
        <w:ind w:left="1106" w:firstLine="31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Velké náměstí 216, 386 01 Strakonice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8005609" w14:textId="77777777" w:rsidR="00E6512B" w:rsidRDefault="00E6512B" w:rsidP="00057706">
      <w:pPr>
        <w:ind w:left="1106" w:firstLine="31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FF18363" w14:textId="77777777" w:rsidR="00114EA4" w:rsidRPr="00E6512B" w:rsidRDefault="00114EA4" w:rsidP="00057706">
      <w:pPr>
        <w:ind w:left="1106" w:firstLine="31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14EA4">
        <w:rPr>
          <w:rFonts w:asciiTheme="minorHAnsi" w:eastAsia="Calibri" w:hAnsiTheme="minorHAnsi" w:cstheme="minorHAnsi"/>
          <w:b/>
          <w:sz w:val="20"/>
          <w:szCs w:val="20"/>
        </w:rPr>
        <w:t xml:space="preserve">Služby pro rodiny s dětmi PREVENT </w:t>
      </w:r>
      <w:r w:rsidRPr="00E6512B">
        <w:rPr>
          <w:rFonts w:asciiTheme="minorHAnsi" w:eastAsia="Calibri" w:hAnsiTheme="minorHAnsi" w:cstheme="minorHAnsi"/>
          <w:sz w:val="20"/>
          <w:szCs w:val="20"/>
        </w:rPr>
        <w:t>(POBOČKA VODŇANY</w:t>
      </w:r>
      <w:r w:rsidR="00E6512B" w:rsidRPr="00E6512B">
        <w:rPr>
          <w:rFonts w:asciiTheme="minorHAnsi" w:eastAsia="Calibri" w:hAnsiTheme="minorHAnsi" w:cstheme="minorHAnsi"/>
          <w:sz w:val="20"/>
          <w:szCs w:val="20"/>
        </w:rPr>
        <w:t xml:space="preserve">, poštovní schránka je v prvním </w:t>
      </w:r>
      <w:r w:rsidR="00E6512B">
        <w:rPr>
          <w:rFonts w:asciiTheme="minorHAnsi" w:eastAsia="Calibri" w:hAnsiTheme="minorHAnsi" w:cstheme="minorHAnsi"/>
          <w:sz w:val="20"/>
          <w:szCs w:val="20"/>
        </w:rPr>
        <w:tab/>
      </w:r>
      <w:r w:rsidR="00E6512B" w:rsidRPr="00E6512B">
        <w:rPr>
          <w:rFonts w:asciiTheme="minorHAnsi" w:eastAsia="Calibri" w:hAnsiTheme="minorHAnsi" w:cstheme="minorHAnsi"/>
          <w:sz w:val="20"/>
          <w:szCs w:val="20"/>
        </w:rPr>
        <w:t>patře budovy polikliniky</w:t>
      </w:r>
      <w:r w:rsidRPr="00E6512B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1F4A714A" w14:textId="77777777" w:rsidR="00114EA4" w:rsidRDefault="00114EA4" w:rsidP="00057706">
      <w:pPr>
        <w:ind w:left="1106" w:firstLine="312"/>
        <w:jc w:val="both"/>
        <w:rPr>
          <w:rFonts w:ascii="Calibri" w:eastAsia="Calibri" w:hAnsi="Calibri"/>
          <w:b/>
          <w:sz w:val="20"/>
          <w:szCs w:val="20"/>
        </w:rPr>
      </w:pPr>
      <w:r w:rsidRPr="00114EA4">
        <w:rPr>
          <w:rFonts w:ascii="Calibri" w:eastAsia="Calibri" w:hAnsi="Calibri"/>
          <w:b/>
          <w:sz w:val="20"/>
          <w:szCs w:val="20"/>
        </w:rPr>
        <w:t>Jiráskova 116, 389 01 Vodňany</w:t>
      </w:r>
    </w:p>
    <w:p w14:paraId="05E8F555" w14:textId="77777777" w:rsidR="00114EA4" w:rsidRPr="00114EA4" w:rsidRDefault="00114EA4" w:rsidP="00057706">
      <w:pPr>
        <w:ind w:left="1106" w:firstLine="31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5518825D" w14:textId="77777777" w:rsidR="00385673" w:rsidRPr="009D034F" w:rsidRDefault="00385673" w:rsidP="00057706">
      <w:pPr>
        <w:ind w:left="1105" w:firstLine="31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nebo na adresu organizace</w:t>
      </w:r>
    </w:p>
    <w:p w14:paraId="284E0460" w14:textId="77777777" w:rsidR="00385673" w:rsidRPr="00E6512B" w:rsidRDefault="00385673" w:rsidP="00057706">
      <w:pPr>
        <w:ind w:left="1106" w:firstLine="31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PREVENT 99 </w:t>
      </w:r>
      <w:proofErr w:type="spellStart"/>
      <w:r w:rsidRPr="009D034F">
        <w:rPr>
          <w:rFonts w:asciiTheme="minorHAnsi" w:eastAsia="Calibri" w:hAnsiTheme="minorHAnsi" w:cstheme="minorHAnsi"/>
          <w:b/>
          <w:sz w:val="20"/>
          <w:szCs w:val="20"/>
        </w:rPr>
        <w:t>z.ú</w:t>
      </w:r>
      <w:proofErr w:type="spellEnd"/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 w:rsidR="00E6512B" w:rsidRPr="00E6512B">
        <w:rPr>
          <w:rFonts w:asciiTheme="minorHAnsi" w:eastAsia="Calibri" w:hAnsiTheme="minorHAnsi" w:cstheme="minorHAnsi"/>
          <w:sz w:val="20"/>
          <w:szCs w:val="20"/>
        </w:rPr>
        <w:t xml:space="preserve">(1. patro budovy) </w:t>
      </w:r>
    </w:p>
    <w:p w14:paraId="540AA181" w14:textId="77777777" w:rsidR="00385673" w:rsidRDefault="00385673" w:rsidP="00057706">
      <w:pPr>
        <w:ind w:left="1105" w:firstLine="31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Heydukova 349, 386 01 Strakonice</w:t>
      </w:r>
      <w:r w:rsidRPr="009D034F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A7C2E48" w14:textId="77777777" w:rsidR="00057706" w:rsidRPr="009D034F" w:rsidRDefault="00057706" w:rsidP="00057706">
      <w:pPr>
        <w:ind w:left="1105" w:firstLine="311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6E2A868" w14:textId="1CA50A4B" w:rsidR="00385673" w:rsidRDefault="00385673" w:rsidP="00057706">
      <w:pPr>
        <w:numPr>
          <w:ilvl w:val="0"/>
          <w:numId w:val="2"/>
        </w:numPr>
        <w:ind w:left="1105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elektronickou poštou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(na oficiální email služby </w:t>
      </w:r>
      <w:r w:rsidRPr="009D034F">
        <w:rPr>
          <w:rFonts w:asciiTheme="minorHAnsi" w:eastAsia="Calibri" w:hAnsiTheme="minorHAnsi" w:cstheme="minorHAnsi"/>
          <w:b/>
          <w:sz w:val="20"/>
          <w:szCs w:val="20"/>
        </w:rPr>
        <w:t>sas@prevent99.cz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nebo na oficiální email organizace </w:t>
      </w:r>
      <w:hyperlink r:id="rId8" w:history="1">
        <w:r w:rsidR="008B0065" w:rsidRPr="002479C7">
          <w:rPr>
            <w:rStyle w:val="Hypertextovodkaz"/>
            <w:rFonts w:asciiTheme="minorHAnsi" w:eastAsia="Calibri" w:hAnsiTheme="minorHAnsi" w:cstheme="minorHAnsi"/>
            <w:b/>
            <w:color w:val="auto"/>
            <w:sz w:val="20"/>
            <w:szCs w:val="20"/>
            <w:u w:val="none"/>
          </w:rPr>
          <w:t>kancelar@prevent99.cz</w:t>
        </w:r>
      </w:hyperlink>
      <w:r w:rsidRPr="002479C7">
        <w:rPr>
          <w:rFonts w:asciiTheme="minorHAnsi" w:eastAsia="Calibri" w:hAnsiTheme="minorHAnsi" w:cstheme="minorHAnsi"/>
          <w:sz w:val="20"/>
          <w:szCs w:val="20"/>
        </w:rPr>
        <w:t>)</w:t>
      </w:r>
      <w:r w:rsidR="008B0065" w:rsidRPr="002479C7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14:paraId="73BE7749" w14:textId="77777777" w:rsidR="00057706" w:rsidRPr="009D034F" w:rsidRDefault="00057706" w:rsidP="009C32B2">
      <w:pPr>
        <w:ind w:left="1105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0636FC1" w14:textId="77777777" w:rsidR="00385673" w:rsidRPr="009D034F" w:rsidRDefault="00385673" w:rsidP="00057706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osobním předáním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B0065">
        <w:rPr>
          <w:rFonts w:asciiTheme="minorHAnsi" w:eastAsia="Calibri" w:hAnsiTheme="minorHAnsi" w:cstheme="minorHAnsi"/>
          <w:sz w:val="20"/>
          <w:szCs w:val="20"/>
          <w:u w:val="single"/>
        </w:rPr>
        <w:t>pracovníkovi.</w:t>
      </w:r>
    </w:p>
    <w:p w14:paraId="49557B4B" w14:textId="37D5EFBB" w:rsidR="002479C7" w:rsidRPr="009D034F" w:rsidRDefault="002479C7" w:rsidP="002479C7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2FD6D31" w14:textId="6D8B41C7" w:rsidR="00385673" w:rsidRPr="00D7427F" w:rsidRDefault="002479C7" w:rsidP="00FE45AB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D7427F">
        <w:rPr>
          <w:rFonts w:asciiTheme="minorHAnsi" w:eastAsia="Calibri" w:hAnsiTheme="minorHAnsi" w:cstheme="minorHAnsi"/>
          <w:b/>
          <w:sz w:val="20"/>
          <w:szCs w:val="20"/>
        </w:rPr>
        <w:t>ÚSTNĚ</w:t>
      </w:r>
      <w:r w:rsidRPr="002479C7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(</w:t>
      </w:r>
      <w:r w:rsidRPr="008B0065">
        <w:rPr>
          <w:rFonts w:asciiTheme="minorHAnsi" w:eastAsia="Calibri" w:hAnsiTheme="minorHAnsi" w:cstheme="minorHAnsi"/>
          <w:sz w:val="20"/>
          <w:szCs w:val="20"/>
        </w:rPr>
        <w:t xml:space="preserve">Stížnost je možné vznést k jakémukoli pracovníkovi Služby pro rodiny s dětmi PREVENT, dále pak odborné ředitelce Sekce podpory služeb nebo přímo řediteli organizace PREVENT 99 </w:t>
      </w:r>
      <w:proofErr w:type="spellStart"/>
      <w:r w:rsidRPr="008B0065">
        <w:rPr>
          <w:rFonts w:asciiTheme="minorHAnsi" w:eastAsia="Calibri" w:hAnsiTheme="minorHAnsi" w:cstheme="minorHAnsi"/>
          <w:sz w:val="20"/>
          <w:szCs w:val="20"/>
        </w:rPr>
        <w:t>z.ú</w:t>
      </w:r>
      <w:proofErr w:type="spellEnd"/>
      <w:r w:rsidRPr="008B0065">
        <w:rPr>
          <w:rFonts w:asciiTheme="minorHAnsi" w:eastAsia="Calibri" w:hAnsiTheme="minorHAnsi" w:cstheme="minorHAnsi"/>
          <w:sz w:val="20"/>
          <w:szCs w:val="20"/>
        </w:rPr>
        <w:t>.</w:t>
      </w:r>
      <w:r w:rsidRPr="00F6268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B0065">
        <w:rPr>
          <w:rFonts w:asciiTheme="minorHAnsi" w:eastAsia="Calibri" w:hAnsiTheme="minorHAnsi" w:cstheme="minorHAnsi"/>
          <w:sz w:val="20"/>
          <w:szCs w:val="20"/>
        </w:rPr>
        <w:t>(v případě stížnosti na vedoucího zařízení)</w:t>
      </w:r>
      <w:r w:rsidR="00057706">
        <w:rPr>
          <w:rFonts w:asciiTheme="minorHAnsi" w:eastAsia="Calibri" w:hAnsiTheme="minorHAnsi" w:cstheme="minorHAnsi"/>
          <w:sz w:val="20"/>
          <w:szCs w:val="20"/>
        </w:rPr>
        <w:t xml:space="preserve"> a to:</w:t>
      </w:r>
    </w:p>
    <w:p w14:paraId="2F807CDB" w14:textId="5599152A" w:rsidR="00D7427F" w:rsidRPr="00D7427F" w:rsidRDefault="00385673" w:rsidP="00FE45AB">
      <w:pPr>
        <w:numPr>
          <w:ilvl w:val="0"/>
          <w:numId w:val="2"/>
        </w:numPr>
        <w:spacing w:after="120"/>
        <w:ind w:left="1105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7427F">
        <w:rPr>
          <w:rFonts w:asciiTheme="minorHAnsi" w:eastAsia="Calibri" w:hAnsiTheme="minorHAnsi" w:cstheme="minorHAnsi"/>
          <w:sz w:val="20"/>
          <w:szCs w:val="20"/>
          <w:u w:val="single"/>
        </w:rPr>
        <w:t xml:space="preserve">osobně </w:t>
      </w:r>
    </w:p>
    <w:p w14:paraId="2F52E46B" w14:textId="6CCDC9EA" w:rsidR="00385673" w:rsidRPr="00D7427F" w:rsidRDefault="00385673" w:rsidP="00057706">
      <w:pPr>
        <w:numPr>
          <w:ilvl w:val="0"/>
          <w:numId w:val="2"/>
        </w:numPr>
        <w:ind w:left="1105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7427F">
        <w:rPr>
          <w:rFonts w:asciiTheme="minorHAnsi" w:eastAsia="Calibri" w:hAnsiTheme="minorHAnsi" w:cstheme="minorHAnsi"/>
          <w:sz w:val="20"/>
          <w:szCs w:val="20"/>
          <w:u w:val="single"/>
        </w:rPr>
        <w:t>telefonicky</w:t>
      </w:r>
      <w:r w:rsidRPr="00D7427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7427F" w:rsidRPr="00D7427F">
        <w:rPr>
          <w:rFonts w:asciiTheme="minorHAnsi" w:eastAsia="Calibri" w:hAnsiTheme="minorHAnsi" w:cstheme="minorHAnsi"/>
          <w:sz w:val="20"/>
          <w:szCs w:val="20"/>
        </w:rPr>
        <w:t>(vedoucí SAS: 725 456 750, kancelář Prevent99: 724 020 311</w:t>
      </w:r>
      <w:r w:rsidRPr="00D7427F">
        <w:rPr>
          <w:rFonts w:asciiTheme="minorHAnsi" w:eastAsia="Calibri" w:hAnsiTheme="minorHAnsi" w:cstheme="minorHAnsi"/>
          <w:sz w:val="20"/>
          <w:szCs w:val="20"/>
        </w:rPr>
        <w:t>)</w:t>
      </w:r>
    </w:p>
    <w:p w14:paraId="2AC3A999" w14:textId="77777777" w:rsidR="00385673" w:rsidRPr="009D034F" w:rsidRDefault="00385673" w:rsidP="009C32B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4D3168F" w14:textId="77777777" w:rsidR="00385673" w:rsidRPr="009D034F" w:rsidRDefault="00385673" w:rsidP="00385673">
      <w:pPr>
        <w:spacing w:before="120" w:after="12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  <w:u w:val="single"/>
        </w:rPr>
        <w:t>Způsob vyřízení stížnosti:</w:t>
      </w:r>
    </w:p>
    <w:p w14:paraId="01152187" w14:textId="77777777" w:rsidR="00A9140D" w:rsidRPr="009D034F" w:rsidRDefault="00A9140D" w:rsidP="00494031">
      <w:pPr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Podanou stížnost je odpovědná osoba povinna řešit bezodkladně.</w:t>
      </w:r>
    </w:p>
    <w:p w14:paraId="22B3E6A7" w14:textId="77777777"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Odpovědná osoba provede šetření potřebná k posouzení stížnosti. V rámci šetření může být odpovědné osobě nápomocen jiný člen organizace, který není v případu zainteresován.</w:t>
      </w:r>
    </w:p>
    <w:p w14:paraId="6AA44765" w14:textId="77777777"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 xml:space="preserve">Stížnost může být též předmětem </w:t>
      </w:r>
      <w:proofErr w:type="spellStart"/>
      <w:r w:rsidRPr="009D034F">
        <w:rPr>
          <w:rFonts w:asciiTheme="minorHAnsi" w:hAnsiTheme="minorHAnsi" w:cstheme="minorHAnsi"/>
          <w:sz w:val="20"/>
          <w:szCs w:val="20"/>
        </w:rPr>
        <w:t>intervizního</w:t>
      </w:r>
      <w:proofErr w:type="spellEnd"/>
      <w:r w:rsidRPr="009D034F">
        <w:rPr>
          <w:rFonts w:asciiTheme="minorHAnsi" w:hAnsiTheme="minorHAnsi" w:cstheme="minorHAnsi"/>
          <w:sz w:val="20"/>
          <w:szCs w:val="20"/>
        </w:rPr>
        <w:t xml:space="preserve"> či supervizního setkání.</w:t>
      </w:r>
    </w:p>
    <w:p w14:paraId="3B53D1E9" w14:textId="77777777" w:rsidR="00A9140D" w:rsidRPr="009D034F" w:rsidRDefault="00A9140D" w:rsidP="0079245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 xml:space="preserve">Veškeré stížnosti musí být vyřízeny do </w:t>
      </w:r>
      <w:r w:rsidRPr="009D034F">
        <w:rPr>
          <w:rFonts w:asciiTheme="minorHAnsi" w:hAnsiTheme="minorHAnsi" w:cstheme="minorHAnsi"/>
          <w:b/>
          <w:bCs/>
          <w:sz w:val="20"/>
          <w:szCs w:val="20"/>
        </w:rPr>
        <w:t>30 dnů od data přijetí</w:t>
      </w:r>
      <w:r w:rsidRPr="009D034F">
        <w:rPr>
          <w:rFonts w:asciiTheme="minorHAnsi" w:hAnsiTheme="minorHAnsi" w:cstheme="minorHAnsi"/>
          <w:sz w:val="20"/>
          <w:szCs w:val="20"/>
        </w:rPr>
        <w:t>. Pokud toto není ze závažného důvodu možné, stěžovatel je o tom spraven (dle formy podání stížnosti – viz. níže) a je mu oznámeno přibližné datum vyřízení.</w:t>
      </w:r>
    </w:p>
    <w:p w14:paraId="19A89C22" w14:textId="77777777"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V případě, že je zjištěno pochybení na straně organizace či jeho zaměstnanců, je odpovědná osoba povinna bez prodlení učinit potřebné kroky k nápravě a opatření zabraňující, aby se pochybení nemohlo v budoucnu opakovat.</w:t>
      </w:r>
    </w:p>
    <w:p w14:paraId="747A7893" w14:textId="20B5245F"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Stěžovatel je o průběhu šetření, výsledcích a případné nápravě ve stanovené lhůtě informován a to formou odpovídající formě podání stížnosti. Tj. v případě ústního podání – ústně, v případě elektronického podání s uvedením kontaktní e-mailové adresy – e-mailem, v případě písemného podání – písemně, v případě anonymního podání – viz. kapitola ANONYMNÍ STÍŽNOSTI</w:t>
      </w:r>
      <w:r w:rsidR="00EE17DD">
        <w:rPr>
          <w:rFonts w:asciiTheme="minorHAnsi" w:hAnsiTheme="minorHAnsi" w:cstheme="minorHAnsi"/>
          <w:sz w:val="20"/>
          <w:szCs w:val="20"/>
        </w:rPr>
        <w:t>.</w:t>
      </w:r>
    </w:p>
    <w:p w14:paraId="19709066" w14:textId="77777777" w:rsidR="0079245C" w:rsidRPr="009D034F" w:rsidRDefault="00A9140D" w:rsidP="0079245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lastRenderedPageBreak/>
        <w:t xml:space="preserve">Součástí podání vysvětlení stěžovateli nemohou být skutečnosti, o kterých jsou zaměstnanci povinni zachovávat mlčenlivost. Nelze také porušit práva a právem chráněné zájmy právnických a fyzických osob (§ 11 </w:t>
      </w:r>
      <w:proofErr w:type="spellStart"/>
      <w:r w:rsidRPr="009D034F">
        <w:rPr>
          <w:rFonts w:asciiTheme="minorHAnsi" w:hAnsiTheme="minorHAnsi" w:cstheme="minorHAnsi"/>
          <w:sz w:val="20"/>
          <w:szCs w:val="20"/>
        </w:rPr>
        <w:t>obč</w:t>
      </w:r>
      <w:proofErr w:type="spellEnd"/>
      <w:r w:rsidRPr="009D034F">
        <w:rPr>
          <w:rFonts w:asciiTheme="minorHAnsi" w:hAnsiTheme="minorHAnsi" w:cstheme="minorHAnsi"/>
          <w:sz w:val="20"/>
          <w:szCs w:val="20"/>
        </w:rPr>
        <w:t>. zákoníku o ochraně osobnosti a na ochranu osobních údajů podle zák. č. 101/2000 Sb., o ochraně osobních úd</w:t>
      </w:r>
      <w:r w:rsidR="0079245C" w:rsidRPr="009D034F">
        <w:rPr>
          <w:rFonts w:asciiTheme="minorHAnsi" w:hAnsiTheme="minorHAnsi" w:cstheme="minorHAnsi"/>
          <w:sz w:val="20"/>
          <w:szCs w:val="20"/>
        </w:rPr>
        <w:t>ajů - §5 a §11 v platném znění).</w:t>
      </w:r>
    </w:p>
    <w:p w14:paraId="0E60493D" w14:textId="77777777" w:rsidR="0079245C" w:rsidRPr="009D034F" w:rsidRDefault="0079245C" w:rsidP="00494031">
      <w:pPr>
        <w:spacing w:after="120"/>
        <w:outlineLvl w:val="3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79245C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Anonymní stížnosti:</w:t>
      </w:r>
    </w:p>
    <w:p w14:paraId="1EE654C5" w14:textId="430816D5" w:rsidR="0079245C" w:rsidRPr="009D034F" w:rsidRDefault="0079245C" w:rsidP="00494031">
      <w:pPr>
        <w:pStyle w:val="Odstavecseseznamem"/>
        <w:numPr>
          <w:ilvl w:val="0"/>
          <w:numId w:val="5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9D034F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>Anonymní stížnost je vyřizována stejně, jako jmenovitá. Anonymní stížnost není prošetřována v případě, že nepodává dostatek konkrétních informací potřebných k zahájení šetření.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hAnsiTheme="minorHAnsi" w:cstheme="minorHAnsi"/>
          <w:sz w:val="20"/>
          <w:szCs w:val="20"/>
          <w:lang w:eastAsia="cs-CZ"/>
        </w:rPr>
        <w:t>S výsledkem šetření anonymně podané stížnosti může být stěžovatel informován formou vývěsky v zařízení, kde byla stížnost podána, nebo elektronickou formou, tj. odpovědí na anonymní e-mailovou adresu, ze které byla stížnost zaslána.</w:t>
      </w:r>
    </w:p>
    <w:p w14:paraId="054ED878" w14:textId="77777777" w:rsidR="0079245C" w:rsidRPr="009D034F" w:rsidRDefault="0079245C" w:rsidP="0079245C">
      <w:pPr>
        <w:pStyle w:val="Odstavecseseznamem"/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3CD33156" w14:textId="77777777" w:rsidR="00A9140D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Průběh řešení stížnosti je zaznamenán řešitelem v knize „Evidence připomínek a stížností“ a musí obsahovat následující informace: </w:t>
      </w:r>
    </w:p>
    <w:p w14:paraId="1CEBB80F" w14:textId="3183B6F4" w:rsidR="001E629E" w:rsidRPr="009D034F" w:rsidRDefault="009D034F" w:rsidP="008458A8">
      <w:pPr>
        <w:spacing w:after="120"/>
        <w:ind w:left="708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- Datum přijetí stížnosti, </w:t>
      </w:r>
      <w:r w:rsidR="008458A8">
        <w:rPr>
          <w:rFonts w:asciiTheme="minorHAnsi" w:eastAsia="Calibri" w:hAnsiTheme="minorHAnsi" w:cstheme="minorHAnsi"/>
          <w:sz w:val="20"/>
          <w:szCs w:val="20"/>
        </w:rPr>
        <w:br/>
      </w:r>
      <w:r w:rsidR="001E629E" w:rsidRPr="009D034F">
        <w:rPr>
          <w:rFonts w:asciiTheme="minorHAnsi" w:eastAsia="Calibri" w:hAnsiTheme="minorHAnsi" w:cstheme="minorHAnsi"/>
          <w:sz w:val="20"/>
          <w:szCs w:val="20"/>
        </w:rPr>
        <w:t>- jméno stěžovatele</w:t>
      </w:r>
      <w:r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8458A8">
        <w:rPr>
          <w:rFonts w:asciiTheme="minorHAnsi" w:eastAsia="Calibri" w:hAnsiTheme="minorHAnsi" w:cstheme="minorHAnsi"/>
          <w:sz w:val="20"/>
          <w:szCs w:val="20"/>
        </w:rPr>
        <w:br/>
      </w:r>
      <w:r w:rsidR="001E629E" w:rsidRPr="009D034F">
        <w:rPr>
          <w:rFonts w:asciiTheme="minorHAnsi" w:eastAsia="Calibri" w:hAnsiTheme="minorHAnsi" w:cstheme="minorHAnsi"/>
          <w:sz w:val="20"/>
          <w:szCs w:val="20"/>
        </w:rPr>
        <w:t>- formulace stížnost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="008458A8">
        <w:rPr>
          <w:rFonts w:asciiTheme="minorHAnsi" w:eastAsia="Calibri" w:hAnsiTheme="minorHAnsi" w:cstheme="minorHAnsi"/>
          <w:sz w:val="20"/>
          <w:szCs w:val="20"/>
        </w:rPr>
        <w:br/>
      </w:r>
      <w:r w:rsidR="001E629E" w:rsidRPr="009D034F">
        <w:rPr>
          <w:rFonts w:asciiTheme="minorHAnsi" w:eastAsia="Calibri" w:hAnsiTheme="minorHAnsi" w:cstheme="minorHAnsi"/>
          <w:sz w:val="20"/>
          <w:szCs w:val="20"/>
        </w:rPr>
        <w:t>- datum, kdy byl stěžovatel informován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="008458A8">
        <w:rPr>
          <w:rFonts w:asciiTheme="minorHAnsi" w:eastAsia="Calibri" w:hAnsiTheme="minorHAnsi" w:cstheme="minorHAnsi"/>
          <w:sz w:val="20"/>
          <w:szCs w:val="20"/>
        </w:rPr>
        <w:br/>
      </w:r>
      <w:r w:rsidR="001E629E" w:rsidRPr="009D034F">
        <w:rPr>
          <w:rFonts w:asciiTheme="minorHAnsi" w:eastAsia="Calibri" w:hAnsiTheme="minorHAnsi" w:cstheme="minorHAnsi"/>
          <w:sz w:val="20"/>
          <w:szCs w:val="20"/>
        </w:rPr>
        <w:t>- postup a závěr řešení stížnosti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="008458A8">
        <w:rPr>
          <w:rFonts w:asciiTheme="minorHAnsi" w:eastAsia="Calibri" w:hAnsiTheme="minorHAnsi" w:cstheme="minorHAnsi"/>
          <w:sz w:val="20"/>
          <w:szCs w:val="20"/>
        </w:rPr>
        <w:br/>
      </w:r>
      <w:r w:rsidR="001E629E" w:rsidRPr="009D034F">
        <w:rPr>
          <w:rFonts w:asciiTheme="minorHAnsi" w:eastAsia="Calibri" w:hAnsiTheme="minorHAnsi" w:cstheme="minorHAnsi"/>
          <w:sz w:val="20"/>
          <w:szCs w:val="20"/>
        </w:rPr>
        <w:t>- jméno a podpis řešitele stížnosti</w:t>
      </w:r>
      <w:r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14:paraId="35695877" w14:textId="77777777" w:rsidR="008458A8" w:rsidRDefault="008458A8" w:rsidP="00FA050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B67586B" w14:textId="250E6C9C" w:rsidR="00FA0509" w:rsidRPr="009D034F" w:rsidRDefault="00FA0509" w:rsidP="00FA050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Nebude-li stěžovatel spokojen s výsledkem řešení stížnosti v rámci organizace, může se odvolat</w:t>
      </w:r>
      <w:r w:rsidR="005545B9"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eastAsia="Calibri" w:hAnsiTheme="minorHAnsi" w:cstheme="minorHAnsi"/>
          <w:sz w:val="20"/>
          <w:szCs w:val="20"/>
        </w:rPr>
        <w:t>k nezávislému orgánu:</w:t>
      </w:r>
    </w:p>
    <w:p w14:paraId="4393C937" w14:textId="77777777" w:rsidR="00FA0509" w:rsidRPr="009D034F" w:rsidRDefault="00FA0509" w:rsidP="009F480F">
      <w:pPr>
        <w:spacing w:before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Krajský úřad Jihočeského kraje</w:t>
      </w:r>
    </w:p>
    <w:p w14:paraId="179B2058" w14:textId="77777777" w:rsidR="00FA0509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Odbor sociálních věcí a zdravotnictví – oddělení</w:t>
      </w:r>
    </w:p>
    <w:p w14:paraId="35348FE2" w14:textId="77777777" w:rsidR="00FA0509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sociálních služeb</w:t>
      </w:r>
    </w:p>
    <w:p w14:paraId="3C80A89E" w14:textId="77777777" w:rsidR="00FA0509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Krajský úřad – Jihočeský kraj</w:t>
      </w:r>
    </w:p>
    <w:p w14:paraId="2ED1953C" w14:textId="77777777" w:rsidR="00A9140D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Boženy Němcové 49/3, 370 76 České Budějovice</w:t>
      </w:r>
    </w:p>
    <w:p w14:paraId="3956DE7D" w14:textId="4DA83459" w:rsidR="009D034F" w:rsidRPr="009D034F" w:rsidRDefault="00A9140D" w:rsidP="00A9140D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b/>
          <w:bCs/>
          <w:sz w:val="20"/>
          <w:szCs w:val="20"/>
        </w:rPr>
        <w:t>Ministerstvo práce a sociálních věcí</w:t>
      </w:r>
      <w:r w:rsidRPr="009D034F">
        <w:rPr>
          <w:rFonts w:asciiTheme="minorHAnsi" w:hAnsiTheme="minorHAnsi" w:cstheme="minorHAnsi"/>
          <w:sz w:val="20"/>
          <w:szCs w:val="20"/>
        </w:rPr>
        <w:br/>
        <w:t>Na Poříčním právu 1/376</w:t>
      </w:r>
      <w:r w:rsidRPr="009D034F">
        <w:rPr>
          <w:rFonts w:asciiTheme="minorHAnsi" w:hAnsiTheme="minorHAnsi" w:cstheme="minorHAnsi"/>
          <w:sz w:val="20"/>
          <w:szCs w:val="20"/>
        </w:rPr>
        <w:br/>
        <w:t>128 01 Praha 2</w:t>
      </w:r>
      <w:r w:rsidRPr="009D034F">
        <w:rPr>
          <w:rFonts w:asciiTheme="minorHAnsi" w:hAnsiTheme="minorHAnsi" w:cstheme="minorHAnsi"/>
          <w:sz w:val="20"/>
          <w:szCs w:val="20"/>
        </w:rPr>
        <w:br/>
        <w:t>Tel:</w:t>
      </w:r>
      <w:r w:rsidR="00EE17DD">
        <w:rPr>
          <w:rFonts w:asciiTheme="minorHAns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hAnsiTheme="minorHAnsi" w:cstheme="minorHAnsi"/>
          <w:sz w:val="20"/>
          <w:szCs w:val="20"/>
        </w:rPr>
        <w:t>+420</w:t>
      </w:r>
      <w:r w:rsidR="00EE17DD">
        <w:rPr>
          <w:rFonts w:asciiTheme="minorHAnsi" w:hAnsiTheme="minorHAnsi" w:cstheme="minorHAnsi"/>
          <w:sz w:val="20"/>
          <w:szCs w:val="20"/>
        </w:rPr>
        <w:t> </w:t>
      </w:r>
      <w:r w:rsidRPr="009D034F">
        <w:rPr>
          <w:rFonts w:asciiTheme="minorHAnsi" w:hAnsiTheme="minorHAnsi" w:cstheme="minorHAnsi"/>
          <w:sz w:val="20"/>
          <w:szCs w:val="20"/>
        </w:rPr>
        <w:t>221</w:t>
      </w:r>
      <w:r w:rsidR="00EE17DD">
        <w:rPr>
          <w:rFonts w:asciiTheme="minorHAnsi" w:hAnsiTheme="minorHAnsi" w:cstheme="minorHAnsi"/>
          <w:sz w:val="20"/>
          <w:szCs w:val="20"/>
        </w:rPr>
        <w:t> </w:t>
      </w:r>
      <w:r w:rsidRPr="009D034F">
        <w:rPr>
          <w:rFonts w:asciiTheme="minorHAnsi" w:hAnsiTheme="minorHAnsi" w:cstheme="minorHAnsi"/>
          <w:sz w:val="20"/>
          <w:szCs w:val="20"/>
        </w:rPr>
        <w:t>921</w:t>
      </w:r>
      <w:r w:rsidR="00EE17DD">
        <w:rPr>
          <w:rFonts w:asciiTheme="minorHAns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hAnsiTheme="minorHAnsi" w:cstheme="minorHAnsi"/>
          <w:sz w:val="20"/>
          <w:szCs w:val="20"/>
        </w:rPr>
        <w:t>111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hyperlink r:id="rId9" w:history="1">
        <w:r w:rsidR="00EE17DD" w:rsidRPr="00FE45A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posta@mpsv.cz</w:t>
        </w:r>
      </w:hyperlink>
      <w:r w:rsidR="00EE17DD" w:rsidRPr="00FE45AB">
        <w:rPr>
          <w:rFonts w:asciiTheme="minorHAnsi" w:hAnsiTheme="minorHAnsi" w:cstheme="minorHAnsi"/>
          <w:sz w:val="20"/>
          <w:szCs w:val="20"/>
          <w:u w:val="single"/>
        </w:rPr>
        <w:t>,</w:t>
      </w:r>
      <w:r w:rsidR="00EE17DD" w:rsidRPr="00FE45AB">
        <w:rPr>
          <w:rFonts w:asciiTheme="minorHAnsi" w:hAnsiTheme="minorHAnsi" w:cstheme="minorHAnsi"/>
          <w:sz w:val="20"/>
          <w:szCs w:val="20"/>
          <w:u w:val="single"/>
        </w:rPr>
        <w:tab/>
      </w:r>
      <w:hyperlink r:id="rId10" w:history="1">
        <w:r w:rsidRPr="00FE45A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www.mpsv.cz</w:t>
        </w:r>
      </w:hyperlink>
    </w:p>
    <w:p w14:paraId="48F80F69" w14:textId="53B96B83" w:rsidR="00EE17DD" w:rsidRDefault="00A9140D" w:rsidP="00EE17D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b/>
          <w:bCs/>
          <w:sz w:val="20"/>
          <w:szCs w:val="20"/>
        </w:rPr>
        <w:t xml:space="preserve">Veřejný ochránce práv </w:t>
      </w:r>
      <w:r w:rsidRPr="009D034F">
        <w:rPr>
          <w:rFonts w:asciiTheme="minorHAnsi" w:hAnsiTheme="minorHAnsi" w:cstheme="minorHAnsi"/>
          <w:sz w:val="20"/>
          <w:szCs w:val="20"/>
        </w:rPr>
        <w:br/>
        <w:t>Údolní 39</w:t>
      </w:r>
      <w:r w:rsidRPr="009D034F">
        <w:rPr>
          <w:rFonts w:asciiTheme="minorHAnsi" w:hAnsiTheme="minorHAnsi" w:cstheme="minorHAnsi"/>
          <w:sz w:val="20"/>
          <w:szCs w:val="20"/>
        </w:rPr>
        <w:br/>
        <w:t>602 00 Brno</w:t>
      </w:r>
      <w:r w:rsidRPr="009D034F">
        <w:rPr>
          <w:rFonts w:asciiTheme="minorHAnsi" w:hAnsiTheme="minorHAnsi" w:cstheme="minorHAnsi"/>
          <w:sz w:val="20"/>
          <w:szCs w:val="20"/>
        </w:rPr>
        <w:br/>
        <w:t>Telefonická informační linka veřejného ochránce práv:(+420) 542 542 888</w:t>
      </w:r>
      <w:r w:rsidRPr="009D034F">
        <w:rPr>
          <w:rFonts w:asciiTheme="minorHAnsi" w:hAnsiTheme="minorHAnsi" w:cstheme="minorHAnsi"/>
          <w:sz w:val="20"/>
          <w:szCs w:val="20"/>
        </w:rPr>
        <w:br/>
        <w:t>Sekretariát veřejného ochránce práv a zástupkyně veřejného ochránce práv: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r w:rsidR="00EE17DD">
        <w:rPr>
          <w:rFonts w:asciiTheme="minorHAnsi" w:hAnsiTheme="minorHAnsi" w:cstheme="minorHAnsi"/>
          <w:sz w:val="20"/>
          <w:szCs w:val="20"/>
        </w:rPr>
        <w:t xml:space="preserve">Tel: </w:t>
      </w:r>
      <w:r w:rsidR="00EE17DD" w:rsidRPr="009D034F">
        <w:rPr>
          <w:rFonts w:asciiTheme="minorHAnsi" w:hAnsiTheme="minorHAnsi" w:cstheme="minorHAnsi"/>
          <w:sz w:val="20"/>
          <w:szCs w:val="20"/>
        </w:rPr>
        <w:t>+420</w:t>
      </w:r>
      <w:r w:rsidR="00EE17DD">
        <w:rPr>
          <w:rFonts w:asciiTheme="minorHAnsi" w:hAnsiTheme="minorHAnsi" w:cstheme="minorHAnsi"/>
          <w:sz w:val="20"/>
          <w:szCs w:val="20"/>
        </w:rPr>
        <w:t> </w:t>
      </w:r>
      <w:r w:rsidR="00EE17DD" w:rsidRPr="009D034F">
        <w:rPr>
          <w:rFonts w:asciiTheme="minorHAnsi" w:hAnsiTheme="minorHAnsi" w:cstheme="minorHAnsi"/>
          <w:sz w:val="20"/>
          <w:szCs w:val="20"/>
        </w:rPr>
        <w:t>542 542</w:t>
      </w:r>
      <w:r w:rsidR="00EE17DD">
        <w:rPr>
          <w:rFonts w:asciiTheme="minorHAnsi" w:hAnsiTheme="minorHAnsi" w:cstheme="minorHAnsi"/>
          <w:sz w:val="20"/>
          <w:szCs w:val="20"/>
        </w:rPr>
        <w:t> </w:t>
      </w:r>
      <w:r w:rsidR="00EE17DD" w:rsidRPr="009D034F">
        <w:rPr>
          <w:rFonts w:asciiTheme="minorHAnsi" w:hAnsiTheme="minorHAnsi" w:cstheme="minorHAnsi"/>
          <w:sz w:val="20"/>
          <w:szCs w:val="20"/>
        </w:rPr>
        <w:t>777.cz</w:t>
      </w:r>
    </w:p>
    <w:p w14:paraId="54A22405" w14:textId="2E2FEF57" w:rsidR="00A9140D" w:rsidRPr="009D034F" w:rsidRDefault="00A9140D" w:rsidP="00EE17DD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proofErr w:type="spellStart"/>
      <w:r w:rsidRPr="009D034F">
        <w:rPr>
          <w:rFonts w:asciiTheme="minorHAnsi" w:hAnsiTheme="minorHAnsi" w:cstheme="minorHAnsi"/>
          <w:sz w:val="20"/>
          <w:szCs w:val="20"/>
        </w:rPr>
        <w:t>podatelna@ochrance</w:t>
      </w:r>
      <w:proofErr w:type="spellEnd"/>
      <w:r w:rsidR="00EE17DD">
        <w:rPr>
          <w:rFonts w:asciiTheme="minorHAnsi" w:hAnsiTheme="minorHAnsi" w:cstheme="minorHAnsi"/>
          <w:sz w:val="20"/>
          <w:szCs w:val="20"/>
        </w:rPr>
        <w:t xml:space="preserve">,  </w:t>
      </w:r>
      <w:hyperlink r:id="rId11" w:tgtFrame="_blank" w:history="1">
        <w:r w:rsidRPr="00FE45A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www.ochrance.cz/kontakty/</w:t>
        </w:r>
      </w:hyperlink>
    </w:p>
    <w:p w14:paraId="6B4CC003" w14:textId="37C4254D" w:rsidR="00FA0509" w:rsidRPr="009D034F" w:rsidRDefault="00A9140D" w:rsidP="00A9140D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b/>
          <w:bCs/>
          <w:sz w:val="20"/>
          <w:szCs w:val="20"/>
        </w:rPr>
        <w:t>Český helsinský výbor, Jelení 5, 118 00 Praha 1</w:t>
      </w:r>
      <w:r w:rsidRPr="009D034F">
        <w:rPr>
          <w:rFonts w:asciiTheme="minorHAnsi" w:hAnsiTheme="minorHAnsi" w:cstheme="minorHAnsi"/>
          <w:sz w:val="20"/>
          <w:szCs w:val="20"/>
        </w:rPr>
        <w:br/>
        <w:t>Štefánikova 216/21</w:t>
      </w:r>
      <w:r w:rsidRPr="009D034F">
        <w:rPr>
          <w:rFonts w:asciiTheme="minorHAnsi" w:hAnsiTheme="minorHAnsi" w:cstheme="minorHAnsi"/>
          <w:sz w:val="20"/>
          <w:szCs w:val="20"/>
        </w:rPr>
        <w:br/>
        <w:t>150 00 Praha-Smíchov</w:t>
      </w:r>
      <w:r w:rsidRPr="009D034F">
        <w:rPr>
          <w:rFonts w:asciiTheme="minorHAnsi" w:hAnsiTheme="minorHAnsi" w:cstheme="minorHAnsi"/>
          <w:sz w:val="20"/>
          <w:szCs w:val="20"/>
        </w:rPr>
        <w:br/>
        <w:t>Tel: +420 257 221 141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hyperlink r:id="rId12" w:history="1">
        <w:r w:rsidR="00EE17DD" w:rsidRPr="00FE45A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sekr@helcom.cz</w:t>
        </w:r>
      </w:hyperlink>
      <w:r w:rsidR="00EE17DD" w:rsidRPr="00FE45AB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FE45A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www.helcom.cz</w:t>
        </w:r>
      </w:hyperlink>
    </w:p>
    <w:sectPr w:rsidR="00FA0509" w:rsidRPr="009D034F" w:rsidSect="00057706">
      <w:headerReference w:type="default" r:id="rId14"/>
      <w:footerReference w:type="default" r:id="rId15"/>
      <w:pgSz w:w="11906" w:h="16838"/>
      <w:pgMar w:top="1842" w:right="1418" w:bottom="1418" w:left="1418" w:header="73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5A93" w14:textId="77777777" w:rsidR="004C2A1C" w:rsidRDefault="004C2A1C">
      <w:r>
        <w:separator/>
      </w:r>
    </w:p>
  </w:endnote>
  <w:endnote w:type="continuationSeparator" w:id="0">
    <w:p w14:paraId="716BF35D" w14:textId="77777777" w:rsidR="004C2A1C" w:rsidRDefault="004C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A8E20" w14:textId="49515718" w:rsidR="00C76F4D" w:rsidRDefault="009C32B2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5087229D" wp14:editId="3B1041EA">
          <wp:simplePos x="0" y="0"/>
          <wp:positionH relativeFrom="column">
            <wp:posOffset>-676033</wp:posOffset>
          </wp:positionH>
          <wp:positionV relativeFrom="paragraph">
            <wp:posOffset>-570737</wp:posOffset>
          </wp:positionV>
          <wp:extent cx="7200265" cy="702310"/>
          <wp:effectExtent l="0" t="0" r="0" b="0"/>
          <wp:wrapNone/>
          <wp:docPr id="1499359837" name="obrázek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486C6" w14:textId="77777777" w:rsidR="004C2A1C" w:rsidRDefault="004C2A1C">
      <w:r>
        <w:separator/>
      </w:r>
    </w:p>
  </w:footnote>
  <w:footnote w:type="continuationSeparator" w:id="0">
    <w:p w14:paraId="19A0E68C" w14:textId="77777777" w:rsidR="004C2A1C" w:rsidRDefault="004C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EDBC" w14:textId="77777777" w:rsidR="00C76F4D" w:rsidRDefault="00AC4CBD" w:rsidP="003856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26EA9AB" wp14:editId="6FBF1E5D">
          <wp:simplePos x="0" y="0"/>
          <wp:positionH relativeFrom="column">
            <wp:posOffset>2598258</wp:posOffset>
          </wp:positionH>
          <wp:positionV relativeFrom="paragraph">
            <wp:posOffset>-115570</wp:posOffset>
          </wp:positionV>
          <wp:extent cx="3212465" cy="557530"/>
          <wp:effectExtent l="0" t="0" r="6985" b="0"/>
          <wp:wrapNone/>
          <wp:docPr id="2038553042" name="Obrázek 203855304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46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5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6DB"/>
    <w:multiLevelType w:val="hybridMultilevel"/>
    <w:tmpl w:val="A9D86B2E"/>
    <w:lvl w:ilvl="0" w:tplc="75860F12">
      <w:numFmt w:val="bullet"/>
      <w:lvlText w:val="-"/>
      <w:lvlJc w:val="left"/>
      <w:pPr>
        <w:ind w:left="11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CEF663C"/>
    <w:multiLevelType w:val="hybridMultilevel"/>
    <w:tmpl w:val="A7EA4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3E65"/>
    <w:multiLevelType w:val="multilevel"/>
    <w:tmpl w:val="B41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C316E"/>
    <w:multiLevelType w:val="hybridMultilevel"/>
    <w:tmpl w:val="27902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81873"/>
    <w:multiLevelType w:val="multilevel"/>
    <w:tmpl w:val="678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916221">
    <w:abstractNumId w:val="3"/>
  </w:num>
  <w:num w:numId="2" w16cid:durableId="1317999227">
    <w:abstractNumId w:val="0"/>
  </w:num>
  <w:num w:numId="3" w16cid:durableId="929235833">
    <w:abstractNumId w:val="4"/>
  </w:num>
  <w:num w:numId="4" w16cid:durableId="1803182756">
    <w:abstractNumId w:val="2"/>
  </w:num>
  <w:num w:numId="5" w16cid:durableId="123832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40"/>
    <w:rsid w:val="00000CF6"/>
    <w:rsid w:val="000044DF"/>
    <w:rsid w:val="00006FAD"/>
    <w:rsid w:val="000221D5"/>
    <w:rsid w:val="00025F39"/>
    <w:rsid w:val="00026956"/>
    <w:rsid w:val="00034E38"/>
    <w:rsid w:val="000476B3"/>
    <w:rsid w:val="000504ED"/>
    <w:rsid w:val="00052301"/>
    <w:rsid w:val="00054D67"/>
    <w:rsid w:val="00057706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07362"/>
    <w:rsid w:val="00111064"/>
    <w:rsid w:val="00114EA4"/>
    <w:rsid w:val="00117AB2"/>
    <w:rsid w:val="0012079B"/>
    <w:rsid w:val="00124E94"/>
    <w:rsid w:val="001252D7"/>
    <w:rsid w:val="00126EFD"/>
    <w:rsid w:val="00127132"/>
    <w:rsid w:val="0012754F"/>
    <w:rsid w:val="0013347E"/>
    <w:rsid w:val="00140465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A093C"/>
    <w:rsid w:val="001B0E77"/>
    <w:rsid w:val="001B3BAC"/>
    <w:rsid w:val="001B3F54"/>
    <w:rsid w:val="001C35CD"/>
    <w:rsid w:val="001C70C8"/>
    <w:rsid w:val="001D4AFE"/>
    <w:rsid w:val="001E629E"/>
    <w:rsid w:val="001F3A13"/>
    <w:rsid w:val="00202EA6"/>
    <w:rsid w:val="0020630D"/>
    <w:rsid w:val="0020747D"/>
    <w:rsid w:val="00214606"/>
    <w:rsid w:val="0022580B"/>
    <w:rsid w:val="002301BA"/>
    <w:rsid w:val="00232995"/>
    <w:rsid w:val="00244E29"/>
    <w:rsid w:val="002479C7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0FFB"/>
    <w:rsid w:val="00326451"/>
    <w:rsid w:val="00335588"/>
    <w:rsid w:val="00346952"/>
    <w:rsid w:val="00346C2C"/>
    <w:rsid w:val="00362FF8"/>
    <w:rsid w:val="00367822"/>
    <w:rsid w:val="00384975"/>
    <w:rsid w:val="00385673"/>
    <w:rsid w:val="003878A8"/>
    <w:rsid w:val="00390B69"/>
    <w:rsid w:val="00391697"/>
    <w:rsid w:val="00396879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94031"/>
    <w:rsid w:val="004B438D"/>
    <w:rsid w:val="004B5303"/>
    <w:rsid w:val="004C2A1C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45B9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245C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749"/>
    <w:rsid w:val="008079D6"/>
    <w:rsid w:val="00812AF2"/>
    <w:rsid w:val="0082061F"/>
    <w:rsid w:val="008234FE"/>
    <w:rsid w:val="00825F05"/>
    <w:rsid w:val="00833CCA"/>
    <w:rsid w:val="00835D8F"/>
    <w:rsid w:val="0084083F"/>
    <w:rsid w:val="008458A8"/>
    <w:rsid w:val="00851C5D"/>
    <w:rsid w:val="00877050"/>
    <w:rsid w:val="00881465"/>
    <w:rsid w:val="008968F8"/>
    <w:rsid w:val="008A30D3"/>
    <w:rsid w:val="008B0065"/>
    <w:rsid w:val="008D314A"/>
    <w:rsid w:val="008E320C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87CFA"/>
    <w:rsid w:val="009A0FD6"/>
    <w:rsid w:val="009A371A"/>
    <w:rsid w:val="009A3EBA"/>
    <w:rsid w:val="009A6D63"/>
    <w:rsid w:val="009B04E3"/>
    <w:rsid w:val="009C32B2"/>
    <w:rsid w:val="009C33AE"/>
    <w:rsid w:val="009C454A"/>
    <w:rsid w:val="009C7D55"/>
    <w:rsid w:val="009D034F"/>
    <w:rsid w:val="009E1C28"/>
    <w:rsid w:val="009E3684"/>
    <w:rsid w:val="009E4A9C"/>
    <w:rsid w:val="009E4B28"/>
    <w:rsid w:val="009F09A5"/>
    <w:rsid w:val="009F1D01"/>
    <w:rsid w:val="009F480F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0DB6"/>
    <w:rsid w:val="00A52F68"/>
    <w:rsid w:val="00A54EAB"/>
    <w:rsid w:val="00A63F0C"/>
    <w:rsid w:val="00A76F82"/>
    <w:rsid w:val="00A90637"/>
    <w:rsid w:val="00A9140D"/>
    <w:rsid w:val="00A92CD0"/>
    <w:rsid w:val="00AA07BF"/>
    <w:rsid w:val="00AA3E5B"/>
    <w:rsid w:val="00AB0FAD"/>
    <w:rsid w:val="00AB3657"/>
    <w:rsid w:val="00AB6FC4"/>
    <w:rsid w:val="00AC2F33"/>
    <w:rsid w:val="00AC4CBD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784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7427F"/>
    <w:rsid w:val="00D86839"/>
    <w:rsid w:val="00D912BC"/>
    <w:rsid w:val="00D937ED"/>
    <w:rsid w:val="00D9699E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27C92"/>
    <w:rsid w:val="00E304B5"/>
    <w:rsid w:val="00E31EBD"/>
    <w:rsid w:val="00E34494"/>
    <w:rsid w:val="00E36BAA"/>
    <w:rsid w:val="00E50088"/>
    <w:rsid w:val="00E51BCE"/>
    <w:rsid w:val="00E6512B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17DD"/>
    <w:rsid w:val="00EE37EF"/>
    <w:rsid w:val="00EF0E04"/>
    <w:rsid w:val="00EF3F8D"/>
    <w:rsid w:val="00F1136B"/>
    <w:rsid w:val="00F15A1F"/>
    <w:rsid w:val="00F329DC"/>
    <w:rsid w:val="00F35876"/>
    <w:rsid w:val="00F43A1C"/>
    <w:rsid w:val="00F441AF"/>
    <w:rsid w:val="00F46C05"/>
    <w:rsid w:val="00F522AF"/>
    <w:rsid w:val="00F560A3"/>
    <w:rsid w:val="00F62683"/>
    <w:rsid w:val="00F65E48"/>
    <w:rsid w:val="00F67C29"/>
    <w:rsid w:val="00F863EA"/>
    <w:rsid w:val="00F86FF6"/>
    <w:rsid w:val="00F87E89"/>
    <w:rsid w:val="00F906AA"/>
    <w:rsid w:val="00F931D8"/>
    <w:rsid w:val="00FA0509"/>
    <w:rsid w:val="00FB6E37"/>
    <w:rsid w:val="00FD3ED6"/>
    <w:rsid w:val="00FE45AB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69552"/>
  <w15:docId w15:val="{C106CAE8-9BE3-42CD-B413-8F413B59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79245C"/>
    <w:pPr>
      <w:spacing w:before="100" w:beforeAutospacing="1" w:after="100" w:afterAutospacing="1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A9140D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140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9245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24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2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4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45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4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45C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B0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prevent99.cz" TargetMode="External"/><Relationship Id="rId13" Type="http://schemas.openxmlformats.org/officeDocument/2006/relationships/hyperlink" Target="http://www.hel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@hel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hrance.cz/kontak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p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psv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B16C-F62E-4B1E-90B3-FC141FF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195</TotalTime>
  <Pages>2</Pages>
  <Words>697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Jan Látal</cp:lastModifiedBy>
  <cp:revision>12</cp:revision>
  <cp:lastPrinted>2025-02-12T14:31:00Z</cp:lastPrinted>
  <dcterms:created xsi:type="dcterms:W3CDTF">2021-07-12T09:21:00Z</dcterms:created>
  <dcterms:modified xsi:type="dcterms:W3CDTF">2025-03-06T18:43:00Z</dcterms:modified>
</cp:coreProperties>
</file>