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E1DA" w14:textId="77777777" w:rsidR="00BB59A4" w:rsidRPr="001914A8" w:rsidRDefault="00BB59A4" w:rsidP="00BB59A4">
      <w:pPr>
        <w:rPr>
          <w:rFonts w:ascii="Calibri" w:hAnsi="Calibri" w:cs="Arial"/>
          <w:b/>
        </w:rPr>
      </w:pPr>
      <w:r w:rsidRPr="001914A8">
        <w:rPr>
          <w:rFonts w:ascii="Calibri" w:hAnsi="Calibri" w:cs="Arial"/>
          <w:b/>
        </w:rPr>
        <w:t xml:space="preserve">INDIVIDUÁLNÍ PLÁN PODPORY PRO RODINU </w:t>
      </w:r>
      <w:r w:rsidRPr="001914A8">
        <w:rPr>
          <w:rFonts w:ascii="Calibri" w:hAnsi="Calibri" w:cs="Arial"/>
          <w:b/>
        </w:rPr>
        <w:tab/>
        <w:t>Č. …………</w:t>
      </w:r>
    </w:p>
    <w:p w14:paraId="5A1A2F87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399E3063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04B31C23" w14:textId="77777777" w:rsidR="00BB59A4" w:rsidRPr="000B4978" w:rsidRDefault="00BB59A4" w:rsidP="00BB59A4">
      <w:pPr>
        <w:rPr>
          <w:rFonts w:ascii="Calibri" w:hAnsi="Calibri" w:cs="Arial"/>
          <w:sz w:val="20"/>
          <w:szCs w:val="20"/>
        </w:rPr>
      </w:pPr>
      <w:r w:rsidRPr="000B4978">
        <w:rPr>
          <w:rFonts w:ascii="Calibri" w:hAnsi="Calibri" w:cs="Arial"/>
          <w:sz w:val="20"/>
          <w:szCs w:val="20"/>
        </w:rPr>
        <w:t>Jméno klienta:</w:t>
      </w:r>
    </w:p>
    <w:p w14:paraId="664B19D8" w14:textId="77777777" w:rsidR="00BB59A4" w:rsidRPr="000B4978" w:rsidRDefault="00BB59A4" w:rsidP="00BB59A4">
      <w:pPr>
        <w:rPr>
          <w:rFonts w:ascii="Calibri" w:hAnsi="Calibri" w:cs="Arial"/>
          <w:sz w:val="20"/>
          <w:szCs w:val="20"/>
        </w:rPr>
      </w:pPr>
      <w:r w:rsidRPr="000B4978">
        <w:rPr>
          <w:rFonts w:ascii="Calibri" w:hAnsi="Calibri" w:cs="Arial"/>
          <w:sz w:val="20"/>
          <w:szCs w:val="20"/>
        </w:rPr>
        <w:t>Datum podpisu smlouvy o poskytování služby:</w:t>
      </w:r>
    </w:p>
    <w:p w14:paraId="6A2B56F9" w14:textId="77777777" w:rsidR="00BB59A4" w:rsidRPr="000B4978" w:rsidRDefault="00BB59A4" w:rsidP="00BB59A4">
      <w:pPr>
        <w:rPr>
          <w:rFonts w:ascii="Calibri" w:hAnsi="Calibri" w:cs="Arial"/>
          <w:sz w:val="20"/>
          <w:szCs w:val="20"/>
        </w:rPr>
      </w:pPr>
    </w:p>
    <w:p w14:paraId="1BB470B1" w14:textId="77777777" w:rsidR="00BB59A4" w:rsidRPr="000B4978" w:rsidRDefault="00BB59A4" w:rsidP="00BB59A4">
      <w:pPr>
        <w:rPr>
          <w:rFonts w:ascii="Calibri" w:hAnsi="Calibri" w:cs="Arial"/>
          <w:sz w:val="20"/>
          <w:szCs w:val="20"/>
        </w:rPr>
      </w:pPr>
      <w:r w:rsidRPr="000B4978">
        <w:rPr>
          <w:rFonts w:ascii="Calibri" w:hAnsi="Calibri" w:cs="Arial"/>
          <w:sz w:val="20"/>
          <w:szCs w:val="20"/>
        </w:rPr>
        <w:t>Datum vypracování</w:t>
      </w:r>
      <w:r>
        <w:rPr>
          <w:rFonts w:ascii="Calibri" w:hAnsi="Calibri" w:cs="Arial"/>
          <w:sz w:val="20"/>
          <w:szCs w:val="20"/>
        </w:rPr>
        <w:t xml:space="preserve"> I</w:t>
      </w:r>
      <w:r w:rsidRPr="000B4978">
        <w:rPr>
          <w:rFonts w:ascii="Calibri" w:hAnsi="Calibri" w:cs="Arial"/>
          <w:sz w:val="20"/>
          <w:szCs w:val="20"/>
        </w:rPr>
        <w:t>P</w:t>
      </w:r>
      <w:r>
        <w:rPr>
          <w:rFonts w:ascii="Calibri" w:hAnsi="Calibri" w:cs="Arial"/>
          <w:sz w:val="20"/>
          <w:szCs w:val="20"/>
        </w:rPr>
        <w:t>PR</w:t>
      </w:r>
      <w:r w:rsidRPr="000B4978">
        <w:rPr>
          <w:rFonts w:ascii="Calibri" w:hAnsi="Calibri" w:cs="Arial"/>
          <w:sz w:val="20"/>
          <w:szCs w:val="20"/>
        </w:rPr>
        <w:t>:</w:t>
      </w:r>
    </w:p>
    <w:p w14:paraId="7453EECB" w14:textId="77777777" w:rsidR="00BB59A4" w:rsidRPr="000B4978" w:rsidRDefault="00BB59A4" w:rsidP="00BB59A4">
      <w:pPr>
        <w:rPr>
          <w:rFonts w:ascii="Calibri" w:hAnsi="Calibri" w:cs="Arial"/>
          <w:sz w:val="20"/>
          <w:szCs w:val="20"/>
        </w:rPr>
      </w:pPr>
    </w:p>
    <w:p w14:paraId="52FCE04D" w14:textId="77777777" w:rsidR="00BB59A4" w:rsidRPr="00EC2E52" w:rsidRDefault="00BB59A4" w:rsidP="00BB59A4">
      <w:pPr>
        <w:pBdr>
          <w:bottom w:val="single" w:sz="12" w:space="1" w:color="auto"/>
        </w:pBdr>
        <w:rPr>
          <w:rFonts w:ascii="Calibri" w:hAnsi="Calibri" w:cs="Arial"/>
          <w:i/>
          <w:sz w:val="16"/>
          <w:szCs w:val="16"/>
        </w:rPr>
      </w:pPr>
      <w:r w:rsidRPr="00EC2E52">
        <w:rPr>
          <w:rFonts w:ascii="Calibri" w:hAnsi="Calibri" w:cs="Arial"/>
          <w:i/>
          <w:sz w:val="16"/>
          <w:szCs w:val="16"/>
        </w:rPr>
        <w:t>Zmapování situace rodiny, pojmenování zdrojů podpory a rizik: viz samostatný dokument.</w:t>
      </w:r>
    </w:p>
    <w:p w14:paraId="4A35BBDE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0A7521F2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14:paraId="4AA402C7" w14:textId="77777777" w:rsidR="00BB59A4" w:rsidRPr="000B4978" w:rsidRDefault="00BB59A4" w:rsidP="00BB59A4">
      <w:pPr>
        <w:rPr>
          <w:rFonts w:ascii="Calibri" w:hAnsi="Calibri" w:cs="Arial"/>
          <w:sz w:val="18"/>
          <w:szCs w:val="18"/>
        </w:rPr>
      </w:pPr>
      <w:r w:rsidRPr="001914A8">
        <w:rPr>
          <w:rFonts w:ascii="Calibri" w:hAnsi="Calibri" w:cs="Arial"/>
          <w:b/>
          <w:sz w:val="22"/>
          <w:szCs w:val="22"/>
        </w:rPr>
        <w:t>Přání rodiny:</w:t>
      </w:r>
      <w:r>
        <w:rPr>
          <w:rFonts w:ascii="Calibri" w:hAnsi="Calibri" w:cs="Arial"/>
          <w:sz w:val="18"/>
          <w:szCs w:val="18"/>
        </w:rPr>
        <w:t xml:space="preserve"> </w:t>
      </w:r>
      <w:r w:rsidRPr="000B4978">
        <w:rPr>
          <w:rFonts w:ascii="Calibri" w:hAnsi="Calibri" w:cs="Arial"/>
          <w:sz w:val="18"/>
          <w:szCs w:val="18"/>
        </w:rPr>
        <w:t>____________________________________________</w:t>
      </w:r>
      <w:r>
        <w:rPr>
          <w:rFonts w:ascii="Calibri" w:hAnsi="Calibri" w:cs="Arial"/>
          <w:sz w:val="18"/>
          <w:szCs w:val="18"/>
        </w:rPr>
        <w:t>______________________________________________________</w:t>
      </w:r>
      <w:r w:rsidR="00302359">
        <w:rPr>
          <w:rFonts w:ascii="Calibri" w:hAnsi="Calibri" w:cs="Arial"/>
          <w:sz w:val="18"/>
          <w:szCs w:val="18"/>
        </w:rPr>
        <w:t>_____</w:t>
      </w:r>
    </w:p>
    <w:p w14:paraId="110B592C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14:paraId="7B68AE65" w14:textId="77777777" w:rsidR="00BB59A4" w:rsidRPr="000B4978" w:rsidRDefault="00BB59A4" w:rsidP="00BB59A4">
      <w:pPr>
        <w:rPr>
          <w:rFonts w:ascii="Calibri" w:hAnsi="Calibri" w:cs="Arial"/>
          <w:sz w:val="18"/>
          <w:szCs w:val="18"/>
        </w:rPr>
      </w:pPr>
    </w:p>
    <w:p w14:paraId="79F7487B" w14:textId="77777777" w:rsidR="00BB59A4" w:rsidRDefault="00BB59A4" w:rsidP="00BB59A4">
      <w:pPr>
        <w:rPr>
          <w:rFonts w:ascii="Calibri" w:hAnsi="Calibri" w:cs="Arial"/>
          <w:b/>
          <w:sz w:val="22"/>
          <w:szCs w:val="22"/>
        </w:rPr>
      </w:pPr>
      <w:r w:rsidRPr="001914A8">
        <w:rPr>
          <w:rFonts w:ascii="Calibri" w:hAnsi="Calibri" w:cs="Arial"/>
          <w:b/>
          <w:sz w:val="22"/>
          <w:szCs w:val="22"/>
        </w:rPr>
        <w:t>Z něj plynoucí cíl:</w:t>
      </w:r>
    </w:p>
    <w:p w14:paraId="1EA49730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  <w:r w:rsidRPr="000B4978">
        <w:rPr>
          <w:rFonts w:ascii="Calibri" w:hAnsi="Calibri" w:cs="Arial"/>
          <w:sz w:val="18"/>
          <w:szCs w:val="18"/>
        </w:rPr>
        <w:t>___________________________________________</w:t>
      </w:r>
      <w:r>
        <w:rPr>
          <w:rFonts w:ascii="Calibri" w:hAnsi="Calibri" w:cs="Arial"/>
          <w:sz w:val="18"/>
          <w:szCs w:val="18"/>
        </w:rPr>
        <w:t>____________________________</w:t>
      </w:r>
      <w:r w:rsidRPr="000B4978">
        <w:rPr>
          <w:rFonts w:ascii="Calibri" w:hAnsi="Calibri" w:cs="Arial"/>
          <w:sz w:val="18"/>
          <w:szCs w:val="18"/>
        </w:rPr>
        <w:t>____________</w:t>
      </w:r>
      <w:r>
        <w:rPr>
          <w:rFonts w:ascii="Calibri" w:hAnsi="Calibri" w:cs="Arial"/>
          <w:sz w:val="18"/>
          <w:szCs w:val="18"/>
        </w:rPr>
        <w:t>_________________</w:t>
      </w:r>
      <w:r w:rsidR="00302359">
        <w:rPr>
          <w:rFonts w:ascii="Calibri" w:hAnsi="Calibri" w:cs="Arial"/>
          <w:sz w:val="18"/>
          <w:szCs w:val="18"/>
        </w:rPr>
        <w:t>________________</w:t>
      </w:r>
    </w:p>
    <w:p w14:paraId="2B48D3B2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14:paraId="23EE238A" w14:textId="77777777" w:rsidR="00BB59A4" w:rsidRPr="000B4978" w:rsidRDefault="00BB59A4" w:rsidP="00BB59A4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_____________________________________________________________________________________________________</w:t>
      </w:r>
      <w:r w:rsidR="00302359">
        <w:rPr>
          <w:rFonts w:ascii="Calibri" w:hAnsi="Calibri" w:cs="Arial"/>
          <w:sz w:val="18"/>
          <w:szCs w:val="18"/>
        </w:rPr>
        <w:t>_______________</w:t>
      </w:r>
    </w:p>
    <w:p w14:paraId="01D630BD" w14:textId="77777777" w:rsidR="00BB59A4" w:rsidRPr="000B4978" w:rsidRDefault="00BB59A4" w:rsidP="00BB59A4">
      <w:pPr>
        <w:rPr>
          <w:rFonts w:ascii="Calibri" w:hAnsi="Calibri" w:cs="Arial"/>
          <w:sz w:val="18"/>
          <w:szCs w:val="18"/>
        </w:rPr>
      </w:pPr>
    </w:p>
    <w:p w14:paraId="111880B4" w14:textId="77777777" w:rsidR="00302359" w:rsidRDefault="00302359" w:rsidP="00BB59A4">
      <w:pPr>
        <w:rPr>
          <w:rFonts w:ascii="Calibri" w:hAnsi="Calibri" w:cs="Arial"/>
          <w:sz w:val="18"/>
          <w:szCs w:val="18"/>
        </w:rPr>
      </w:pPr>
    </w:p>
    <w:p w14:paraId="740E3C27" w14:textId="77777777" w:rsidR="00BB59A4" w:rsidRPr="00D326E3" w:rsidRDefault="00BB59A4" w:rsidP="00BB59A4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JEDNOTLIVÉ ÚKOLY K JEHO DOSAŽENÍ</w:t>
      </w:r>
      <w:r w:rsidRPr="00D326E3">
        <w:rPr>
          <w:rFonts w:ascii="Calibri" w:hAnsi="Calibri" w:cs="Arial"/>
          <w:b/>
          <w:sz w:val="22"/>
          <w:szCs w:val="22"/>
        </w:rPr>
        <w:t>:</w:t>
      </w:r>
    </w:p>
    <w:p w14:paraId="61268EF0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14:paraId="1F46873F" w14:textId="77777777" w:rsidR="00BB59A4" w:rsidRPr="00D326E3" w:rsidRDefault="00BB59A4" w:rsidP="00BB59A4">
      <w:pPr>
        <w:ind w:left="426" w:firstLine="708"/>
        <w:rPr>
          <w:rFonts w:ascii="Calibri" w:hAnsi="Calibri" w:cs="Arial"/>
          <w:b/>
          <w:sz w:val="18"/>
          <w:szCs w:val="18"/>
        </w:rPr>
      </w:pPr>
      <w:r>
        <w:rPr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529AF6A7" wp14:editId="1DF5554A">
            <wp:simplePos x="0" y="0"/>
            <wp:positionH relativeFrom="column">
              <wp:posOffset>-196850</wp:posOffset>
            </wp:positionH>
            <wp:positionV relativeFrom="paragraph">
              <wp:posOffset>12700</wp:posOffset>
            </wp:positionV>
            <wp:extent cx="631190" cy="631190"/>
            <wp:effectExtent l="0" t="0" r="0" b="0"/>
            <wp:wrapNone/>
            <wp:docPr id="5" name="Obrázek 5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sz w:val="18"/>
          <w:szCs w:val="18"/>
        </w:rPr>
        <w:t xml:space="preserve"> </w:t>
      </w:r>
      <w:r w:rsidRPr="00D326E3">
        <w:rPr>
          <w:rFonts w:ascii="Calibri" w:hAnsi="Calibri" w:cs="Arial"/>
          <w:b/>
          <w:sz w:val="18"/>
          <w:szCs w:val="18"/>
        </w:rPr>
        <w:t xml:space="preserve">KDO: </w:t>
      </w:r>
      <w:r w:rsidRPr="00D326E3">
        <w:rPr>
          <w:rFonts w:ascii="Calibri" w:hAnsi="Calibri" w:cs="Arial"/>
          <w:b/>
          <w:sz w:val="18"/>
          <w:szCs w:val="18"/>
        </w:rPr>
        <w:tab/>
      </w:r>
      <w:r w:rsidRPr="00D326E3">
        <w:rPr>
          <w:rFonts w:ascii="Calibri" w:hAnsi="Calibri" w:cs="Arial"/>
          <w:b/>
          <w:sz w:val="18"/>
          <w:szCs w:val="18"/>
        </w:rPr>
        <w:tab/>
      </w:r>
      <w:r>
        <w:rPr>
          <w:rFonts w:ascii="Calibri" w:hAnsi="Calibri" w:cs="Arial"/>
          <w:b/>
          <w:sz w:val="18"/>
          <w:szCs w:val="18"/>
        </w:rPr>
        <w:t xml:space="preserve">   </w:t>
      </w:r>
      <w:r w:rsidRPr="00D326E3">
        <w:rPr>
          <w:rFonts w:ascii="Calibri" w:hAnsi="Calibri" w:cs="Arial"/>
          <w:b/>
          <w:sz w:val="18"/>
          <w:szCs w:val="18"/>
        </w:rPr>
        <w:t xml:space="preserve"> DO KDY: </w:t>
      </w:r>
      <w:r w:rsidRPr="00D326E3">
        <w:rPr>
          <w:rFonts w:ascii="Calibri" w:hAnsi="Calibri" w:cs="Arial"/>
          <w:b/>
          <w:sz w:val="18"/>
          <w:szCs w:val="18"/>
        </w:rPr>
        <w:tab/>
      </w:r>
      <w:r w:rsidRPr="00D326E3">
        <w:rPr>
          <w:rFonts w:ascii="Calibri" w:hAnsi="Calibri" w:cs="Arial"/>
          <w:b/>
          <w:sz w:val="18"/>
          <w:szCs w:val="18"/>
        </w:rPr>
        <w:tab/>
      </w:r>
      <w:r w:rsidRPr="00D326E3">
        <w:rPr>
          <w:rFonts w:ascii="Calibri" w:hAnsi="Calibri" w:cs="Arial"/>
          <w:b/>
          <w:sz w:val="18"/>
          <w:szCs w:val="18"/>
        </w:rPr>
        <w:tab/>
      </w:r>
      <w:r w:rsidRPr="00D326E3">
        <w:rPr>
          <w:rFonts w:ascii="Calibri" w:hAnsi="Calibri" w:cs="Arial"/>
          <w:b/>
          <w:sz w:val="18"/>
          <w:szCs w:val="18"/>
        </w:rPr>
        <w:tab/>
        <w:t>CO UDĚLÁ:</w:t>
      </w:r>
    </w:p>
    <w:p w14:paraId="6FBF519A" w14:textId="77777777" w:rsidR="00BB59A4" w:rsidRPr="000B4978" w:rsidRDefault="00BB59A4" w:rsidP="00BB59A4">
      <w:pPr>
        <w:ind w:left="426" w:firstLine="708"/>
        <w:rPr>
          <w:rFonts w:ascii="Calibri" w:hAnsi="Calibri" w:cs="Arial"/>
          <w:sz w:val="18"/>
          <w:szCs w:val="18"/>
        </w:rPr>
      </w:pPr>
    </w:p>
    <w:p w14:paraId="19AA795C" w14:textId="77777777" w:rsidR="00BB59A4" w:rsidRPr="000B4978" w:rsidRDefault="00BB59A4" w:rsidP="00BB59A4">
      <w:pPr>
        <w:spacing w:after="120"/>
        <w:ind w:firstLine="708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______________    </w:t>
      </w:r>
      <w:r w:rsidRPr="000B4978">
        <w:rPr>
          <w:rFonts w:ascii="Calibri" w:hAnsi="Calibri" w:cs="Arial"/>
          <w:sz w:val="18"/>
          <w:szCs w:val="18"/>
        </w:rPr>
        <w:t>_________________</w:t>
      </w:r>
      <w:r>
        <w:rPr>
          <w:rFonts w:ascii="Calibri" w:hAnsi="Calibri" w:cs="Arial"/>
          <w:sz w:val="18"/>
          <w:szCs w:val="18"/>
        </w:rPr>
        <w:t xml:space="preserve">  </w:t>
      </w:r>
      <w:r w:rsidRPr="000B4978">
        <w:rPr>
          <w:rFonts w:ascii="Calibri" w:hAnsi="Calibri" w:cs="Arial"/>
          <w:sz w:val="18"/>
          <w:szCs w:val="18"/>
        </w:rPr>
        <w:t>_________________________________________________</w:t>
      </w:r>
      <w:r>
        <w:rPr>
          <w:rFonts w:ascii="Calibri" w:hAnsi="Calibri" w:cs="Arial"/>
          <w:sz w:val="18"/>
          <w:szCs w:val="18"/>
        </w:rPr>
        <w:t>________</w:t>
      </w:r>
      <w:r w:rsidR="00302359">
        <w:rPr>
          <w:rFonts w:ascii="Calibri" w:hAnsi="Calibri" w:cs="Arial"/>
          <w:sz w:val="18"/>
          <w:szCs w:val="18"/>
        </w:rPr>
        <w:t>_______________</w:t>
      </w:r>
    </w:p>
    <w:p w14:paraId="3BFE6E00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14:paraId="2ACEDCF4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660288" behindDoc="0" locked="0" layoutInCell="1" allowOverlap="1" wp14:anchorId="67D5AB95" wp14:editId="0B2459B6">
            <wp:simplePos x="0" y="0"/>
            <wp:positionH relativeFrom="column">
              <wp:posOffset>-196850</wp:posOffset>
            </wp:positionH>
            <wp:positionV relativeFrom="paragraph">
              <wp:posOffset>9525</wp:posOffset>
            </wp:positionV>
            <wp:extent cx="631190" cy="631190"/>
            <wp:effectExtent l="0" t="0" r="0" b="0"/>
            <wp:wrapNone/>
            <wp:docPr id="4" name="Obrázek 4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F4625" w14:textId="77777777" w:rsidR="00BB59A4" w:rsidRPr="000B4978" w:rsidRDefault="00BB59A4" w:rsidP="00BB59A4">
      <w:pPr>
        <w:rPr>
          <w:rFonts w:ascii="Calibri" w:hAnsi="Calibri" w:cs="Arial"/>
          <w:sz w:val="18"/>
          <w:szCs w:val="18"/>
        </w:rPr>
      </w:pPr>
    </w:p>
    <w:p w14:paraId="4832DA8C" w14:textId="77777777" w:rsidR="00BB59A4" w:rsidRPr="000B4978" w:rsidRDefault="00BB59A4" w:rsidP="00BB59A4">
      <w:pPr>
        <w:spacing w:after="120"/>
        <w:ind w:firstLine="708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</w:t>
      </w:r>
      <w:r w:rsidRPr="000B4978">
        <w:rPr>
          <w:rFonts w:ascii="Calibri" w:hAnsi="Calibri" w:cs="Arial"/>
          <w:sz w:val="18"/>
          <w:szCs w:val="18"/>
        </w:rPr>
        <w:t>__________________</w:t>
      </w:r>
      <w:r>
        <w:rPr>
          <w:rFonts w:ascii="Calibri" w:hAnsi="Calibri" w:cs="Arial"/>
          <w:sz w:val="18"/>
          <w:szCs w:val="18"/>
        </w:rPr>
        <w:t xml:space="preserve">      </w:t>
      </w:r>
      <w:r w:rsidRPr="000B4978">
        <w:rPr>
          <w:rFonts w:ascii="Calibri" w:hAnsi="Calibri" w:cs="Arial"/>
          <w:sz w:val="18"/>
          <w:szCs w:val="18"/>
        </w:rPr>
        <w:t>__________________</w:t>
      </w:r>
      <w:r>
        <w:rPr>
          <w:rFonts w:ascii="Calibri" w:hAnsi="Calibri" w:cs="Arial"/>
          <w:sz w:val="18"/>
          <w:szCs w:val="18"/>
        </w:rPr>
        <w:t xml:space="preserve">     </w:t>
      </w:r>
      <w:r w:rsidRPr="000B4978">
        <w:rPr>
          <w:rFonts w:ascii="Calibri" w:hAnsi="Calibri" w:cs="Arial"/>
          <w:sz w:val="18"/>
          <w:szCs w:val="18"/>
        </w:rPr>
        <w:t>___________________</w:t>
      </w:r>
      <w:r>
        <w:rPr>
          <w:rFonts w:ascii="Calibri" w:hAnsi="Calibri" w:cs="Arial"/>
          <w:sz w:val="18"/>
          <w:szCs w:val="18"/>
        </w:rPr>
        <w:t>_______________________________</w:t>
      </w:r>
      <w:r w:rsidR="00302359">
        <w:rPr>
          <w:rFonts w:ascii="Calibri" w:hAnsi="Calibri" w:cs="Arial"/>
          <w:sz w:val="18"/>
          <w:szCs w:val="18"/>
        </w:rPr>
        <w:t>_______________</w:t>
      </w:r>
    </w:p>
    <w:p w14:paraId="61F71648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14:paraId="5F1EB7CC" w14:textId="77777777" w:rsidR="00BB59A4" w:rsidRDefault="00BB59A4" w:rsidP="00BB59A4">
      <w:pPr>
        <w:ind w:left="426" w:firstLine="708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661312" behindDoc="0" locked="0" layoutInCell="1" allowOverlap="1" wp14:anchorId="0C9241C9" wp14:editId="61F26501">
            <wp:simplePos x="0" y="0"/>
            <wp:positionH relativeFrom="column">
              <wp:posOffset>-196850</wp:posOffset>
            </wp:positionH>
            <wp:positionV relativeFrom="paragraph">
              <wp:posOffset>6350</wp:posOffset>
            </wp:positionV>
            <wp:extent cx="631190" cy="631190"/>
            <wp:effectExtent l="0" t="0" r="0" b="0"/>
            <wp:wrapNone/>
            <wp:docPr id="3" name="Obrázek 3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r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DFFAD" w14:textId="77777777" w:rsidR="00BB59A4" w:rsidRPr="000B4978" w:rsidRDefault="00BB59A4" w:rsidP="00BB59A4">
      <w:pPr>
        <w:ind w:left="426" w:firstLine="708"/>
        <w:rPr>
          <w:rFonts w:ascii="Calibri" w:hAnsi="Calibri" w:cs="Arial"/>
          <w:sz w:val="18"/>
          <w:szCs w:val="18"/>
        </w:rPr>
      </w:pPr>
    </w:p>
    <w:p w14:paraId="54C65F45" w14:textId="77777777" w:rsidR="00BB59A4" w:rsidRPr="000B4978" w:rsidRDefault="00BB59A4" w:rsidP="00BB59A4">
      <w:pPr>
        <w:spacing w:after="120"/>
        <w:ind w:firstLine="708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</w:t>
      </w:r>
      <w:r w:rsidRPr="000B4978">
        <w:rPr>
          <w:rFonts w:ascii="Calibri" w:hAnsi="Calibri" w:cs="Arial"/>
          <w:sz w:val="18"/>
          <w:szCs w:val="18"/>
        </w:rPr>
        <w:t>__________________</w:t>
      </w:r>
      <w:r>
        <w:rPr>
          <w:rFonts w:ascii="Calibri" w:hAnsi="Calibri" w:cs="Arial"/>
          <w:sz w:val="18"/>
          <w:szCs w:val="18"/>
        </w:rPr>
        <w:t xml:space="preserve">      </w:t>
      </w:r>
      <w:r w:rsidRPr="000B4978">
        <w:rPr>
          <w:rFonts w:ascii="Calibri" w:hAnsi="Calibri" w:cs="Arial"/>
          <w:sz w:val="18"/>
          <w:szCs w:val="18"/>
        </w:rPr>
        <w:t>__________________</w:t>
      </w:r>
      <w:r>
        <w:rPr>
          <w:rFonts w:ascii="Calibri" w:hAnsi="Calibri" w:cs="Arial"/>
          <w:sz w:val="18"/>
          <w:szCs w:val="18"/>
        </w:rPr>
        <w:t xml:space="preserve">  _______</w:t>
      </w:r>
      <w:r w:rsidRPr="000B4978">
        <w:rPr>
          <w:rFonts w:ascii="Calibri" w:hAnsi="Calibri" w:cs="Arial"/>
          <w:sz w:val="18"/>
          <w:szCs w:val="18"/>
        </w:rPr>
        <w:t>__________________________________________</w:t>
      </w:r>
      <w:r>
        <w:rPr>
          <w:rFonts w:ascii="Calibri" w:hAnsi="Calibri" w:cs="Arial"/>
          <w:sz w:val="18"/>
          <w:szCs w:val="18"/>
        </w:rPr>
        <w:t>_</w:t>
      </w:r>
      <w:r w:rsidR="00302359">
        <w:rPr>
          <w:rFonts w:ascii="Calibri" w:hAnsi="Calibri" w:cs="Arial"/>
          <w:sz w:val="18"/>
          <w:szCs w:val="18"/>
        </w:rPr>
        <w:t>________________</w:t>
      </w:r>
    </w:p>
    <w:p w14:paraId="5941C896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14:paraId="4BB8F942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662336" behindDoc="0" locked="0" layoutInCell="1" allowOverlap="1" wp14:anchorId="2B19BEEA" wp14:editId="15BDF1E6">
            <wp:simplePos x="0" y="0"/>
            <wp:positionH relativeFrom="column">
              <wp:posOffset>-196850</wp:posOffset>
            </wp:positionH>
            <wp:positionV relativeFrom="paragraph">
              <wp:posOffset>3175</wp:posOffset>
            </wp:positionV>
            <wp:extent cx="631190" cy="631190"/>
            <wp:effectExtent l="0" t="0" r="0" b="0"/>
            <wp:wrapNone/>
            <wp:docPr id="2" name="Obrázek 2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F3FDB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14:paraId="1F817719" w14:textId="77777777" w:rsidR="00BB59A4" w:rsidRDefault="00BB59A4" w:rsidP="00BB59A4">
      <w:pPr>
        <w:ind w:left="708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</w:t>
      </w:r>
      <w:r w:rsidRPr="000B4978">
        <w:rPr>
          <w:rFonts w:ascii="Calibri" w:hAnsi="Calibri" w:cs="Arial"/>
          <w:sz w:val="18"/>
          <w:szCs w:val="18"/>
        </w:rPr>
        <w:t>__________________</w:t>
      </w:r>
      <w:r>
        <w:rPr>
          <w:rFonts w:ascii="Calibri" w:hAnsi="Calibri" w:cs="Arial"/>
          <w:sz w:val="18"/>
          <w:szCs w:val="18"/>
        </w:rPr>
        <w:t xml:space="preserve">      </w:t>
      </w:r>
      <w:r w:rsidRPr="000B4978">
        <w:rPr>
          <w:rFonts w:ascii="Calibri" w:hAnsi="Calibri" w:cs="Arial"/>
          <w:sz w:val="18"/>
          <w:szCs w:val="18"/>
        </w:rPr>
        <w:t>__________________</w:t>
      </w:r>
      <w:r>
        <w:rPr>
          <w:rFonts w:ascii="Calibri" w:hAnsi="Calibri" w:cs="Arial"/>
          <w:sz w:val="18"/>
          <w:szCs w:val="18"/>
        </w:rPr>
        <w:t xml:space="preserve">    </w:t>
      </w:r>
      <w:r w:rsidRPr="000B4978">
        <w:rPr>
          <w:rFonts w:ascii="Calibri" w:hAnsi="Calibri" w:cs="Arial"/>
          <w:sz w:val="18"/>
          <w:szCs w:val="18"/>
        </w:rPr>
        <w:t>___________________________________________________</w:t>
      </w:r>
      <w:r w:rsidR="00302359">
        <w:rPr>
          <w:rFonts w:ascii="Calibri" w:hAnsi="Calibri" w:cs="Arial"/>
          <w:sz w:val="18"/>
          <w:szCs w:val="18"/>
        </w:rPr>
        <w:t>_______________</w:t>
      </w:r>
    </w:p>
    <w:p w14:paraId="44C2B8F2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14:paraId="7D3E04F6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663360" behindDoc="0" locked="0" layoutInCell="1" allowOverlap="1" wp14:anchorId="32F5C4B2" wp14:editId="1987A6BA">
            <wp:simplePos x="0" y="0"/>
            <wp:positionH relativeFrom="column">
              <wp:posOffset>-196850</wp:posOffset>
            </wp:positionH>
            <wp:positionV relativeFrom="paragraph">
              <wp:posOffset>131445</wp:posOffset>
            </wp:positionV>
            <wp:extent cx="631190" cy="631190"/>
            <wp:effectExtent l="0" t="0" r="0" b="0"/>
            <wp:wrapNone/>
            <wp:docPr id="1" name="Obrázek 1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r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14488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14:paraId="7BBEF649" w14:textId="77777777" w:rsidR="00BB59A4" w:rsidRDefault="00BB59A4" w:rsidP="00BB59A4">
      <w:pPr>
        <w:ind w:left="708"/>
        <w:rPr>
          <w:rFonts w:ascii="Calibri" w:hAnsi="Calibri" w:cs="Arial"/>
          <w:sz w:val="18"/>
          <w:szCs w:val="18"/>
        </w:rPr>
      </w:pPr>
      <w:r w:rsidRPr="000B4978">
        <w:rPr>
          <w:rFonts w:ascii="Calibri" w:hAnsi="Calibri" w:cs="Arial"/>
          <w:sz w:val="18"/>
          <w:szCs w:val="18"/>
        </w:rPr>
        <w:t>__________________</w:t>
      </w:r>
      <w:r>
        <w:rPr>
          <w:rFonts w:ascii="Calibri" w:hAnsi="Calibri" w:cs="Arial"/>
          <w:sz w:val="18"/>
          <w:szCs w:val="18"/>
        </w:rPr>
        <w:t xml:space="preserve">     </w:t>
      </w:r>
      <w:r w:rsidRPr="000B4978">
        <w:rPr>
          <w:rFonts w:ascii="Calibri" w:hAnsi="Calibri" w:cs="Arial"/>
          <w:sz w:val="18"/>
          <w:szCs w:val="18"/>
        </w:rPr>
        <w:t>_________________</w:t>
      </w:r>
      <w:r>
        <w:rPr>
          <w:rFonts w:ascii="Calibri" w:hAnsi="Calibri" w:cs="Arial"/>
          <w:sz w:val="18"/>
          <w:szCs w:val="18"/>
        </w:rPr>
        <w:t xml:space="preserve">  </w:t>
      </w:r>
      <w:r w:rsidRPr="000B4978">
        <w:rPr>
          <w:rFonts w:ascii="Calibri" w:hAnsi="Calibri" w:cs="Arial"/>
          <w:sz w:val="18"/>
          <w:szCs w:val="18"/>
        </w:rPr>
        <w:t>___________________________________________________</w:t>
      </w:r>
      <w:r>
        <w:rPr>
          <w:rFonts w:ascii="Calibri" w:hAnsi="Calibri" w:cs="Arial"/>
          <w:sz w:val="18"/>
          <w:szCs w:val="18"/>
        </w:rPr>
        <w:t>___</w:t>
      </w:r>
      <w:r w:rsidR="00302359">
        <w:rPr>
          <w:rFonts w:ascii="Calibri" w:hAnsi="Calibri" w:cs="Arial"/>
          <w:sz w:val="18"/>
          <w:szCs w:val="18"/>
        </w:rPr>
        <w:t>________________</w:t>
      </w:r>
    </w:p>
    <w:p w14:paraId="67FB4966" w14:textId="77777777" w:rsidR="00BB59A4" w:rsidRPr="000B4978" w:rsidRDefault="00BB59A4" w:rsidP="00BB59A4">
      <w:pPr>
        <w:rPr>
          <w:rFonts w:ascii="Calibri" w:hAnsi="Calibri" w:cs="Arial"/>
          <w:sz w:val="18"/>
          <w:szCs w:val="18"/>
        </w:rPr>
      </w:pPr>
    </w:p>
    <w:p w14:paraId="2E3BCA10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14:paraId="46C392E4" w14:textId="77777777" w:rsidR="00BB59A4" w:rsidRDefault="00BB59A4" w:rsidP="00BB59A4">
      <w:pPr>
        <w:pBdr>
          <w:bottom w:val="single" w:sz="12" w:space="1" w:color="auto"/>
        </w:pBdr>
        <w:rPr>
          <w:rFonts w:ascii="Calibri" w:hAnsi="Calibri" w:cs="Arial"/>
          <w:sz w:val="18"/>
          <w:szCs w:val="18"/>
        </w:rPr>
      </w:pPr>
    </w:p>
    <w:p w14:paraId="57E70ED1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14:paraId="56304789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  <w:r w:rsidRPr="000B4978">
        <w:rPr>
          <w:rFonts w:ascii="Calibri" w:hAnsi="Calibri" w:cs="Arial"/>
          <w:sz w:val="18"/>
          <w:szCs w:val="18"/>
        </w:rPr>
        <w:t>Možné překážky a rizika (a jak je překonáme)?</w:t>
      </w:r>
      <w:r w:rsidR="00302359">
        <w:rPr>
          <w:rFonts w:ascii="Calibri" w:hAnsi="Calibri" w:cs="Arial"/>
          <w:sz w:val="18"/>
          <w:szCs w:val="18"/>
        </w:rPr>
        <w:t xml:space="preserve"> ______________________________________________________________________________</w:t>
      </w:r>
    </w:p>
    <w:p w14:paraId="153523EB" w14:textId="77777777" w:rsidR="00302359" w:rsidRDefault="00302359" w:rsidP="00BB59A4">
      <w:pPr>
        <w:rPr>
          <w:rFonts w:ascii="Calibri" w:hAnsi="Calibri" w:cs="Arial"/>
          <w:sz w:val="18"/>
          <w:szCs w:val="18"/>
        </w:rPr>
      </w:pPr>
    </w:p>
    <w:p w14:paraId="32AFBD59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__________________________</w:t>
      </w:r>
      <w:r w:rsidRPr="000B4978">
        <w:rPr>
          <w:rFonts w:ascii="Calibri" w:hAnsi="Calibri" w:cs="Arial"/>
          <w:sz w:val="18"/>
          <w:szCs w:val="18"/>
        </w:rPr>
        <w:t>_______________________________________________________________</w:t>
      </w:r>
      <w:r>
        <w:rPr>
          <w:rFonts w:ascii="Calibri" w:hAnsi="Calibri" w:cs="Arial"/>
          <w:sz w:val="18"/>
          <w:szCs w:val="18"/>
        </w:rPr>
        <w:t>___________</w:t>
      </w:r>
      <w:r w:rsidR="00302359">
        <w:rPr>
          <w:rFonts w:ascii="Calibri" w:hAnsi="Calibri" w:cs="Arial"/>
          <w:sz w:val="18"/>
          <w:szCs w:val="18"/>
        </w:rPr>
        <w:t>________________</w:t>
      </w:r>
    </w:p>
    <w:p w14:paraId="1AFFC40B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14:paraId="6110A320" w14:textId="77777777" w:rsidR="00BB59A4" w:rsidRPr="000B4978" w:rsidRDefault="00BB59A4" w:rsidP="00BB59A4">
      <w:pPr>
        <w:rPr>
          <w:rFonts w:ascii="Calibri" w:hAnsi="Calibri" w:cs="Arial"/>
          <w:sz w:val="18"/>
          <w:szCs w:val="18"/>
        </w:rPr>
      </w:pPr>
    </w:p>
    <w:p w14:paraId="564EE741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  <w:r w:rsidRPr="000B4978">
        <w:rPr>
          <w:rFonts w:ascii="Calibri" w:hAnsi="Calibri" w:cs="Arial"/>
          <w:sz w:val="18"/>
          <w:szCs w:val="18"/>
        </w:rPr>
        <w:t xml:space="preserve">Jak poznáme, že </w:t>
      </w:r>
      <w:r>
        <w:rPr>
          <w:rFonts w:ascii="Calibri" w:hAnsi="Calibri" w:cs="Arial"/>
          <w:sz w:val="18"/>
          <w:szCs w:val="18"/>
        </w:rPr>
        <w:t>byl cíl splněn (co bude jinak</w:t>
      </w:r>
      <w:proofErr w:type="gramStart"/>
      <w:r>
        <w:rPr>
          <w:rFonts w:ascii="Calibri" w:hAnsi="Calibri" w:cs="Arial"/>
          <w:sz w:val="18"/>
          <w:szCs w:val="18"/>
        </w:rPr>
        <w:t>)?</w:t>
      </w:r>
      <w:r w:rsidR="00302359">
        <w:rPr>
          <w:rFonts w:ascii="Calibri" w:hAnsi="Calibri" w:cs="Arial"/>
          <w:sz w:val="18"/>
          <w:szCs w:val="18"/>
        </w:rPr>
        <w:t>_</w:t>
      </w:r>
      <w:proofErr w:type="gramEnd"/>
      <w:r w:rsidR="00302359">
        <w:rPr>
          <w:rFonts w:ascii="Calibri" w:hAnsi="Calibri" w:cs="Arial"/>
          <w:sz w:val="18"/>
          <w:szCs w:val="18"/>
        </w:rPr>
        <w:t>______________________________________________________________________________</w:t>
      </w:r>
    </w:p>
    <w:p w14:paraId="2C0A8048" w14:textId="77777777"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14:paraId="29E81191" w14:textId="77777777" w:rsidR="00BB59A4" w:rsidRPr="000B4978" w:rsidRDefault="00BB59A4" w:rsidP="00BB59A4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18"/>
          <w:szCs w:val="18"/>
        </w:rPr>
        <w:t>___________________________</w:t>
      </w:r>
      <w:r w:rsidRPr="000B4978">
        <w:rPr>
          <w:rFonts w:ascii="Calibri" w:hAnsi="Calibri" w:cs="Arial"/>
          <w:sz w:val="18"/>
          <w:szCs w:val="18"/>
        </w:rPr>
        <w:t>______________________________________________________________</w:t>
      </w:r>
      <w:r>
        <w:rPr>
          <w:rFonts w:ascii="Calibri" w:hAnsi="Calibri" w:cs="Arial"/>
          <w:sz w:val="18"/>
          <w:szCs w:val="18"/>
        </w:rPr>
        <w:t>___________</w:t>
      </w:r>
      <w:r w:rsidR="00302359">
        <w:rPr>
          <w:rFonts w:ascii="Calibri" w:hAnsi="Calibri" w:cs="Arial"/>
          <w:sz w:val="18"/>
          <w:szCs w:val="18"/>
        </w:rPr>
        <w:t>________________</w:t>
      </w:r>
    </w:p>
    <w:p w14:paraId="46F69F1F" w14:textId="77777777" w:rsidR="00BB59A4" w:rsidRDefault="00BB59A4" w:rsidP="00BB59A4">
      <w:pPr>
        <w:rPr>
          <w:rFonts w:ascii="Calibri" w:hAnsi="Calibri" w:cs="Arial"/>
          <w:sz w:val="20"/>
          <w:szCs w:val="20"/>
        </w:rPr>
      </w:pPr>
    </w:p>
    <w:p w14:paraId="7E4351FB" w14:textId="77777777" w:rsidR="00BB59A4" w:rsidRDefault="00BB59A4" w:rsidP="00BB59A4">
      <w:pPr>
        <w:rPr>
          <w:rFonts w:ascii="Calibri" w:hAnsi="Calibri" w:cs="Arial"/>
          <w:sz w:val="20"/>
          <w:szCs w:val="20"/>
        </w:rPr>
      </w:pPr>
    </w:p>
    <w:p w14:paraId="77AD15B2" w14:textId="77777777" w:rsidR="00BB59A4" w:rsidRPr="000B4978" w:rsidRDefault="00BB59A4" w:rsidP="00BB59A4">
      <w:pPr>
        <w:ind w:firstLine="708"/>
        <w:rPr>
          <w:rFonts w:ascii="Calibri" w:hAnsi="Calibri" w:cs="Arial"/>
          <w:sz w:val="20"/>
          <w:szCs w:val="20"/>
        </w:rPr>
      </w:pPr>
      <w:r w:rsidRPr="000B4978">
        <w:rPr>
          <w:rFonts w:ascii="Calibri" w:hAnsi="Calibri" w:cs="Arial"/>
          <w:sz w:val="20"/>
          <w:szCs w:val="20"/>
        </w:rPr>
        <w:t>Podpis klienta</w:t>
      </w:r>
      <w:r w:rsidRPr="000B4978">
        <w:rPr>
          <w:rFonts w:ascii="Calibri" w:hAnsi="Calibri" w:cs="Arial"/>
          <w:sz w:val="20"/>
          <w:szCs w:val="20"/>
        </w:rPr>
        <w:tab/>
      </w:r>
      <w:r w:rsidRPr="000B4978">
        <w:rPr>
          <w:rFonts w:ascii="Calibri" w:hAnsi="Calibri" w:cs="Arial"/>
          <w:sz w:val="20"/>
          <w:szCs w:val="20"/>
        </w:rPr>
        <w:tab/>
      </w:r>
      <w:r w:rsidRPr="000B4978">
        <w:rPr>
          <w:rFonts w:ascii="Calibri" w:hAnsi="Calibri" w:cs="Arial"/>
          <w:sz w:val="20"/>
          <w:szCs w:val="20"/>
        </w:rPr>
        <w:tab/>
      </w:r>
      <w:r w:rsidRPr="000B4978">
        <w:rPr>
          <w:rFonts w:ascii="Calibri" w:hAnsi="Calibri" w:cs="Arial"/>
          <w:sz w:val="20"/>
          <w:szCs w:val="20"/>
        </w:rPr>
        <w:tab/>
      </w:r>
      <w:r w:rsidRPr="000B4978">
        <w:rPr>
          <w:rFonts w:ascii="Calibri" w:hAnsi="Calibri" w:cs="Arial"/>
          <w:sz w:val="20"/>
          <w:szCs w:val="20"/>
        </w:rPr>
        <w:tab/>
      </w:r>
      <w:r w:rsidRPr="000B4978">
        <w:rPr>
          <w:rFonts w:ascii="Calibri" w:hAnsi="Calibri" w:cs="Arial"/>
          <w:sz w:val="20"/>
          <w:szCs w:val="20"/>
        </w:rPr>
        <w:tab/>
      </w:r>
      <w:r w:rsidRPr="000B4978">
        <w:rPr>
          <w:rFonts w:ascii="Calibri" w:hAnsi="Calibri" w:cs="Arial"/>
          <w:sz w:val="20"/>
          <w:szCs w:val="20"/>
        </w:rPr>
        <w:tab/>
      </w:r>
      <w:r w:rsidRPr="000B4978">
        <w:rPr>
          <w:rFonts w:ascii="Calibri" w:hAnsi="Calibri" w:cs="Arial"/>
          <w:sz w:val="20"/>
          <w:szCs w:val="20"/>
        </w:rPr>
        <w:tab/>
        <w:t>Podpis pracovníka</w:t>
      </w:r>
    </w:p>
    <w:p w14:paraId="46265642" w14:textId="77777777" w:rsidR="00BB59A4" w:rsidRPr="000B4978" w:rsidRDefault="00BB59A4" w:rsidP="00BB59A4">
      <w:pPr>
        <w:rPr>
          <w:rFonts w:ascii="Calibri" w:hAnsi="Calibri" w:cs="Arial"/>
          <w:sz w:val="20"/>
          <w:szCs w:val="20"/>
        </w:rPr>
      </w:pPr>
    </w:p>
    <w:p w14:paraId="47C800E9" w14:textId="77777777" w:rsidR="00BB59A4" w:rsidRPr="00070CD1" w:rsidRDefault="00BB59A4" w:rsidP="00BB59A4">
      <w:pPr>
        <w:rPr>
          <w:rFonts w:ascii="Calibri" w:hAnsi="Calibri" w:cs="Arial"/>
          <w:b/>
          <w:sz w:val="22"/>
          <w:szCs w:val="22"/>
        </w:rPr>
      </w:pPr>
      <w:r w:rsidRPr="002A16F7">
        <w:rPr>
          <w:rFonts w:ascii="Calibri" w:hAnsi="Calibri" w:cs="Arial"/>
          <w:sz w:val="22"/>
          <w:szCs w:val="22"/>
        </w:rPr>
        <w:br w:type="page"/>
      </w:r>
      <w:r w:rsidRPr="00070CD1">
        <w:rPr>
          <w:rFonts w:ascii="Calibri" w:hAnsi="Calibri" w:cs="Arial"/>
          <w:b/>
          <w:sz w:val="22"/>
          <w:szCs w:val="22"/>
        </w:rPr>
        <w:lastRenderedPageBreak/>
        <w:t>VYHODNOCENÍ INDIVIDUÁLNÍHO PLÁNU</w:t>
      </w:r>
    </w:p>
    <w:p w14:paraId="5ED7C9CD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1765B18A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3358BC79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  <w:r w:rsidRPr="002A16F7">
        <w:rPr>
          <w:rFonts w:ascii="Calibri" w:hAnsi="Calibri" w:cs="Arial"/>
          <w:sz w:val="22"/>
          <w:szCs w:val="22"/>
        </w:rPr>
        <w:t>Jméno klienta:</w:t>
      </w:r>
    </w:p>
    <w:p w14:paraId="6E43306A" w14:textId="77777777" w:rsidR="00BB59A4" w:rsidRPr="002A16F7" w:rsidRDefault="00BB59A4" w:rsidP="00BB59A4">
      <w:pPr>
        <w:pBdr>
          <w:bottom w:val="single" w:sz="12" w:space="1" w:color="auto"/>
        </w:pBdr>
        <w:rPr>
          <w:rFonts w:ascii="Calibri" w:hAnsi="Calibri" w:cs="Arial"/>
          <w:sz w:val="22"/>
          <w:szCs w:val="22"/>
        </w:rPr>
      </w:pPr>
      <w:r w:rsidRPr="002A16F7">
        <w:rPr>
          <w:rFonts w:ascii="Calibri" w:hAnsi="Calibri" w:cs="Arial"/>
          <w:sz w:val="22"/>
          <w:szCs w:val="22"/>
        </w:rPr>
        <w:t>Datum vypracování individuálního plánu:</w:t>
      </w:r>
      <w:r w:rsidRPr="002A16F7">
        <w:rPr>
          <w:rFonts w:ascii="Calibri" w:hAnsi="Calibri" w:cs="Arial"/>
          <w:sz w:val="22"/>
          <w:szCs w:val="22"/>
        </w:rPr>
        <w:tab/>
      </w:r>
      <w:r w:rsidRPr="002A16F7">
        <w:rPr>
          <w:rFonts w:ascii="Calibri" w:hAnsi="Calibri" w:cs="Arial"/>
          <w:sz w:val="22"/>
          <w:szCs w:val="22"/>
        </w:rPr>
        <w:tab/>
      </w:r>
      <w:r w:rsidRPr="002A16F7">
        <w:rPr>
          <w:rFonts w:ascii="Calibri" w:hAnsi="Calibri" w:cs="Arial"/>
          <w:sz w:val="22"/>
          <w:szCs w:val="22"/>
        </w:rPr>
        <w:tab/>
        <w:t>Datum vyhodnocení:</w:t>
      </w:r>
    </w:p>
    <w:p w14:paraId="22A55722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3C0C7A4F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  <w:r w:rsidRPr="002A16F7">
        <w:rPr>
          <w:rFonts w:ascii="Calibri" w:hAnsi="Calibri" w:cs="Arial"/>
          <w:sz w:val="22"/>
          <w:szCs w:val="22"/>
        </w:rPr>
        <w:t>PRŮBĚH SPOLUPRÁCE:</w:t>
      </w:r>
    </w:p>
    <w:p w14:paraId="45BD0310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7F2B58E5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3CFE5276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03AE49B8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504ECAF2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79CC7B1B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349BA8CE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52A7B330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069215CD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  <w:r w:rsidRPr="002A16F7">
        <w:rPr>
          <w:rFonts w:ascii="Calibri" w:hAnsi="Calibri" w:cs="Arial"/>
          <w:sz w:val="22"/>
          <w:szCs w:val="22"/>
        </w:rPr>
        <w:t xml:space="preserve">CO SE PODAŘILO A </w:t>
      </w:r>
      <w:r w:rsidRPr="00070CD1">
        <w:rPr>
          <w:rFonts w:ascii="Calibri" w:hAnsi="Calibri" w:cs="Arial"/>
          <w:sz w:val="22"/>
          <w:szCs w:val="22"/>
          <w:u w:val="single"/>
        </w:rPr>
        <w:t>PROČ</w:t>
      </w:r>
      <w:r w:rsidRPr="002A16F7">
        <w:rPr>
          <w:rFonts w:ascii="Calibri" w:hAnsi="Calibri" w:cs="Arial"/>
          <w:sz w:val="22"/>
          <w:szCs w:val="22"/>
        </w:rPr>
        <w:t>?</w:t>
      </w:r>
    </w:p>
    <w:p w14:paraId="2D5B1963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1AE9C27C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14D6C885" w14:textId="77777777" w:rsidR="00BB59A4" w:rsidRDefault="00BB59A4" w:rsidP="00BB59A4">
      <w:pPr>
        <w:tabs>
          <w:tab w:val="left" w:pos="930"/>
        </w:tabs>
        <w:rPr>
          <w:rFonts w:ascii="Calibri" w:hAnsi="Calibri" w:cs="Arial"/>
          <w:sz w:val="22"/>
          <w:szCs w:val="22"/>
        </w:rPr>
      </w:pPr>
    </w:p>
    <w:p w14:paraId="0ED75602" w14:textId="77777777" w:rsidR="00BB59A4" w:rsidRDefault="00BB59A4" w:rsidP="00BB59A4">
      <w:pPr>
        <w:tabs>
          <w:tab w:val="left" w:pos="930"/>
        </w:tabs>
        <w:rPr>
          <w:rFonts w:ascii="Calibri" w:hAnsi="Calibri" w:cs="Arial"/>
          <w:sz w:val="22"/>
          <w:szCs w:val="22"/>
        </w:rPr>
      </w:pPr>
    </w:p>
    <w:p w14:paraId="760B4D56" w14:textId="77777777" w:rsidR="00BB59A4" w:rsidRDefault="00BB59A4" w:rsidP="00BB59A4">
      <w:pPr>
        <w:tabs>
          <w:tab w:val="left" w:pos="930"/>
        </w:tabs>
        <w:rPr>
          <w:rFonts w:ascii="Calibri" w:hAnsi="Calibri" w:cs="Arial"/>
          <w:sz w:val="22"/>
          <w:szCs w:val="22"/>
        </w:rPr>
      </w:pPr>
    </w:p>
    <w:p w14:paraId="2AA2C871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41F0559E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3C115B93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00F2F3B1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037B8640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34D9FA87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296CD1A3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  <w:r w:rsidRPr="002A16F7">
        <w:rPr>
          <w:rFonts w:ascii="Calibri" w:hAnsi="Calibri" w:cs="Arial"/>
          <w:sz w:val="22"/>
          <w:szCs w:val="22"/>
        </w:rPr>
        <w:t xml:space="preserve">CO SE NEPODAŘILO A </w:t>
      </w:r>
      <w:r w:rsidRPr="00070CD1">
        <w:rPr>
          <w:rFonts w:ascii="Calibri" w:hAnsi="Calibri" w:cs="Arial"/>
          <w:sz w:val="22"/>
          <w:szCs w:val="22"/>
          <w:u w:val="single"/>
        </w:rPr>
        <w:t>PROČ</w:t>
      </w:r>
      <w:r w:rsidRPr="002A16F7">
        <w:rPr>
          <w:rFonts w:ascii="Calibri" w:hAnsi="Calibri" w:cs="Arial"/>
          <w:sz w:val="22"/>
          <w:szCs w:val="22"/>
        </w:rPr>
        <w:t>?</w:t>
      </w:r>
    </w:p>
    <w:p w14:paraId="4EB3246E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498979B9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3A0F83A0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00396DAA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3630D2BF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0A11C7E0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672DA01C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5C6433CD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0B243351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06D156DD" w14:textId="77777777"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14:paraId="27FE04C0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5708F086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  <w:r w:rsidRPr="002A16F7">
        <w:rPr>
          <w:rFonts w:ascii="Calibri" w:hAnsi="Calibri" w:cs="Arial"/>
          <w:sz w:val="22"/>
          <w:szCs w:val="22"/>
        </w:rPr>
        <w:t>CO PODNIKNEME DÁL? (popis dalších kroků, dohoda o druhu podpory</w:t>
      </w:r>
      <w:r>
        <w:rPr>
          <w:rFonts w:ascii="Calibri" w:hAnsi="Calibri" w:cs="Arial"/>
          <w:sz w:val="22"/>
          <w:szCs w:val="22"/>
        </w:rPr>
        <w:t>, možno vyplnit další návazný I</w:t>
      </w:r>
      <w:r w:rsidRPr="002A16F7">
        <w:rPr>
          <w:rFonts w:ascii="Calibri" w:hAnsi="Calibri" w:cs="Arial"/>
          <w:sz w:val="22"/>
          <w:szCs w:val="22"/>
        </w:rPr>
        <w:t>P</w:t>
      </w:r>
      <w:r>
        <w:rPr>
          <w:rFonts w:ascii="Calibri" w:hAnsi="Calibri" w:cs="Arial"/>
          <w:sz w:val="22"/>
          <w:szCs w:val="22"/>
        </w:rPr>
        <w:t>PR</w:t>
      </w:r>
      <w:r w:rsidRPr="002A16F7">
        <w:rPr>
          <w:rFonts w:ascii="Calibri" w:hAnsi="Calibri" w:cs="Arial"/>
          <w:sz w:val="22"/>
          <w:szCs w:val="22"/>
        </w:rPr>
        <w:t>)</w:t>
      </w:r>
    </w:p>
    <w:p w14:paraId="0D00160E" w14:textId="77777777"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14:paraId="575AD49A" w14:textId="77777777" w:rsidR="00D22FFB" w:rsidRPr="00DE539A" w:rsidRDefault="00D22FFB">
      <w:pPr>
        <w:rPr>
          <w:rFonts w:ascii="Arial" w:hAnsi="Arial" w:cs="Arial"/>
          <w:sz w:val="18"/>
          <w:szCs w:val="18"/>
        </w:rPr>
      </w:pPr>
    </w:p>
    <w:sectPr w:rsidR="00D22FFB" w:rsidRPr="00DE539A" w:rsidSect="00302359">
      <w:headerReference w:type="default" r:id="rId7"/>
      <w:footerReference w:type="default" r:id="rId8"/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BE611" w14:textId="77777777" w:rsidR="005C2E40" w:rsidRDefault="005C2E40">
      <w:r>
        <w:separator/>
      </w:r>
    </w:p>
  </w:endnote>
  <w:endnote w:type="continuationSeparator" w:id="0">
    <w:p w14:paraId="57CFECED" w14:textId="77777777" w:rsidR="005C2E40" w:rsidRDefault="005C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6EB5" w14:textId="21C4DC74" w:rsidR="00C76F4D" w:rsidRDefault="00B432F4" w:rsidP="00C234CD">
    <w:pPr>
      <w:pStyle w:val="Zpat"/>
      <w:tabs>
        <w:tab w:val="clear" w:pos="4536"/>
        <w:tab w:val="clear" w:pos="9072"/>
        <w:tab w:val="left" w:pos="142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63ACCC4" wp14:editId="37C399F4">
          <wp:simplePos x="0" y="0"/>
          <wp:positionH relativeFrom="column">
            <wp:posOffset>-304800</wp:posOffset>
          </wp:positionH>
          <wp:positionV relativeFrom="paragraph">
            <wp:posOffset>-304800</wp:posOffset>
          </wp:positionV>
          <wp:extent cx="7200265" cy="702310"/>
          <wp:effectExtent l="0" t="0" r="0" b="0"/>
          <wp:wrapNone/>
          <wp:docPr id="1499359837" name="obrázek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4C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90607" w14:textId="77777777" w:rsidR="005C2E40" w:rsidRDefault="005C2E40">
      <w:r>
        <w:separator/>
      </w:r>
    </w:p>
  </w:footnote>
  <w:footnote w:type="continuationSeparator" w:id="0">
    <w:p w14:paraId="66EF5F99" w14:textId="77777777" w:rsidR="005C2E40" w:rsidRDefault="005C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3E1E" w14:textId="77777777" w:rsidR="00C76F4D" w:rsidRPr="004D1C08" w:rsidRDefault="004D1C08" w:rsidP="004D1C0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0CE56D5" wp14:editId="678D6E0B">
          <wp:simplePos x="0" y="0"/>
          <wp:positionH relativeFrom="column">
            <wp:posOffset>3556000</wp:posOffset>
          </wp:positionH>
          <wp:positionV relativeFrom="paragraph">
            <wp:posOffset>-170815</wp:posOffset>
          </wp:positionV>
          <wp:extent cx="3212592" cy="557784"/>
          <wp:effectExtent l="0" t="0" r="6985" b="0"/>
          <wp:wrapNone/>
          <wp:docPr id="6" name="Obrázek 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592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E40"/>
    <w:rsid w:val="00000CF6"/>
    <w:rsid w:val="000044DF"/>
    <w:rsid w:val="000221D5"/>
    <w:rsid w:val="00025F39"/>
    <w:rsid w:val="00026956"/>
    <w:rsid w:val="00034E38"/>
    <w:rsid w:val="000476B3"/>
    <w:rsid w:val="000504ED"/>
    <w:rsid w:val="00052301"/>
    <w:rsid w:val="00054D67"/>
    <w:rsid w:val="000624A7"/>
    <w:rsid w:val="00063EF2"/>
    <w:rsid w:val="00072D19"/>
    <w:rsid w:val="000769B5"/>
    <w:rsid w:val="000802C9"/>
    <w:rsid w:val="0008177A"/>
    <w:rsid w:val="00082EE3"/>
    <w:rsid w:val="00091069"/>
    <w:rsid w:val="000942CC"/>
    <w:rsid w:val="0009586A"/>
    <w:rsid w:val="000A1DD2"/>
    <w:rsid w:val="000A27EF"/>
    <w:rsid w:val="000A5045"/>
    <w:rsid w:val="000B285D"/>
    <w:rsid w:val="000B3693"/>
    <w:rsid w:val="000C1F74"/>
    <w:rsid w:val="000C5C6F"/>
    <w:rsid w:val="000D12EF"/>
    <w:rsid w:val="000D6F8C"/>
    <w:rsid w:val="000E39EC"/>
    <w:rsid w:val="000F5ED7"/>
    <w:rsid w:val="001054C6"/>
    <w:rsid w:val="0010559F"/>
    <w:rsid w:val="00111064"/>
    <w:rsid w:val="00117AB2"/>
    <w:rsid w:val="0012079B"/>
    <w:rsid w:val="00124E94"/>
    <w:rsid w:val="001252D7"/>
    <w:rsid w:val="00126EFD"/>
    <w:rsid w:val="00127132"/>
    <w:rsid w:val="0012754F"/>
    <w:rsid w:val="0013347E"/>
    <w:rsid w:val="00145DF8"/>
    <w:rsid w:val="00153E70"/>
    <w:rsid w:val="001551E9"/>
    <w:rsid w:val="001627EB"/>
    <w:rsid w:val="00171880"/>
    <w:rsid w:val="001819E2"/>
    <w:rsid w:val="0018705D"/>
    <w:rsid w:val="00187BC2"/>
    <w:rsid w:val="00191ED2"/>
    <w:rsid w:val="001940B4"/>
    <w:rsid w:val="0019512C"/>
    <w:rsid w:val="001B0E77"/>
    <w:rsid w:val="001B3F54"/>
    <w:rsid w:val="001C35CD"/>
    <w:rsid w:val="001C70C8"/>
    <w:rsid w:val="001D4AFE"/>
    <w:rsid w:val="001F3A13"/>
    <w:rsid w:val="00202EA6"/>
    <w:rsid w:val="0020630D"/>
    <w:rsid w:val="0020747D"/>
    <w:rsid w:val="00214606"/>
    <w:rsid w:val="002301BA"/>
    <w:rsid w:val="00232995"/>
    <w:rsid w:val="00244E29"/>
    <w:rsid w:val="00250ADF"/>
    <w:rsid w:val="002516E2"/>
    <w:rsid w:val="00257796"/>
    <w:rsid w:val="0026303F"/>
    <w:rsid w:val="002709D6"/>
    <w:rsid w:val="00275FAB"/>
    <w:rsid w:val="00280C59"/>
    <w:rsid w:val="00285D39"/>
    <w:rsid w:val="00297A9A"/>
    <w:rsid w:val="002A2EB3"/>
    <w:rsid w:val="002A3DD2"/>
    <w:rsid w:val="002B4692"/>
    <w:rsid w:val="002C6E88"/>
    <w:rsid w:val="002D0B46"/>
    <w:rsid w:val="002E7979"/>
    <w:rsid w:val="00302359"/>
    <w:rsid w:val="00302B2D"/>
    <w:rsid w:val="00302DC2"/>
    <w:rsid w:val="00305E63"/>
    <w:rsid w:val="00305E83"/>
    <w:rsid w:val="0031226B"/>
    <w:rsid w:val="00313B29"/>
    <w:rsid w:val="00315920"/>
    <w:rsid w:val="00326451"/>
    <w:rsid w:val="00335588"/>
    <w:rsid w:val="00346952"/>
    <w:rsid w:val="00346C2C"/>
    <w:rsid w:val="00362FF8"/>
    <w:rsid w:val="00367822"/>
    <w:rsid w:val="00384975"/>
    <w:rsid w:val="003878A8"/>
    <w:rsid w:val="00390B69"/>
    <w:rsid w:val="00391697"/>
    <w:rsid w:val="003972DE"/>
    <w:rsid w:val="003B4D65"/>
    <w:rsid w:val="003B7433"/>
    <w:rsid w:val="003D1333"/>
    <w:rsid w:val="003D4624"/>
    <w:rsid w:val="003E1CDC"/>
    <w:rsid w:val="003E7D96"/>
    <w:rsid w:val="003F52FF"/>
    <w:rsid w:val="003F63EF"/>
    <w:rsid w:val="00403D63"/>
    <w:rsid w:val="00410C25"/>
    <w:rsid w:val="00416DFC"/>
    <w:rsid w:val="004248FF"/>
    <w:rsid w:val="00435549"/>
    <w:rsid w:val="0043740D"/>
    <w:rsid w:val="0044188B"/>
    <w:rsid w:val="00444E59"/>
    <w:rsid w:val="004575B6"/>
    <w:rsid w:val="00475277"/>
    <w:rsid w:val="00480C9A"/>
    <w:rsid w:val="00483E43"/>
    <w:rsid w:val="004875A4"/>
    <w:rsid w:val="004934A9"/>
    <w:rsid w:val="004B438D"/>
    <w:rsid w:val="004B5303"/>
    <w:rsid w:val="004D0C6F"/>
    <w:rsid w:val="004D1C08"/>
    <w:rsid w:val="004E3070"/>
    <w:rsid w:val="004E45E6"/>
    <w:rsid w:val="004F0B36"/>
    <w:rsid w:val="004F4388"/>
    <w:rsid w:val="004F5293"/>
    <w:rsid w:val="00501BED"/>
    <w:rsid w:val="005116D3"/>
    <w:rsid w:val="005117EE"/>
    <w:rsid w:val="00516295"/>
    <w:rsid w:val="00517139"/>
    <w:rsid w:val="00517AD2"/>
    <w:rsid w:val="0052153A"/>
    <w:rsid w:val="00531F8D"/>
    <w:rsid w:val="00532965"/>
    <w:rsid w:val="00536470"/>
    <w:rsid w:val="00537575"/>
    <w:rsid w:val="00547023"/>
    <w:rsid w:val="0055369A"/>
    <w:rsid w:val="005566DE"/>
    <w:rsid w:val="005714E2"/>
    <w:rsid w:val="00574EC5"/>
    <w:rsid w:val="005766A3"/>
    <w:rsid w:val="0058159A"/>
    <w:rsid w:val="00593357"/>
    <w:rsid w:val="005A6006"/>
    <w:rsid w:val="005B3E51"/>
    <w:rsid w:val="005C2E40"/>
    <w:rsid w:val="005C5C1E"/>
    <w:rsid w:val="005D51A7"/>
    <w:rsid w:val="005E067C"/>
    <w:rsid w:val="005E36A1"/>
    <w:rsid w:val="005E391D"/>
    <w:rsid w:val="005E415A"/>
    <w:rsid w:val="00601E8B"/>
    <w:rsid w:val="00604ED3"/>
    <w:rsid w:val="006209EE"/>
    <w:rsid w:val="00633F58"/>
    <w:rsid w:val="006429D9"/>
    <w:rsid w:val="00651892"/>
    <w:rsid w:val="006553DC"/>
    <w:rsid w:val="00655412"/>
    <w:rsid w:val="00664E3E"/>
    <w:rsid w:val="006657CA"/>
    <w:rsid w:val="0066797F"/>
    <w:rsid w:val="00676F5B"/>
    <w:rsid w:val="00676FB6"/>
    <w:rsid w:val="00681522"/>
    <w:rsid w:val="006843FB"/>
    <w:rsid w:val="00684669"/>
    <w:rsid w:val="0068503D"/>
    <w:rsid w:val="0069370A"/>
    <w:rsid w:val="006938C9"/>
    <w:rsid w:val="00695C08"/>
    <w:rsid w:val="006A67EC"/>
    <w:rsid w:val="006B0B1C"/>
    <w:rsid w:val="006B12AE"/>
    <w:rsid w:val="006B30BD"/>
    <w:rsid w:val="006C0458"/>
    <w:rsid w:val="006F6B4F"/>
    <w:rsid w:val="00700858"/>
    <w:rsid w:val="00701E64"/>
    <w:rsid w:val="0071305A"/>
    <w:rsid w:val="00716AE9"/>
    <w:rsid w:val="00717E44"/>
    <w:rsid w:val="007229A1"/>
    <w:rsid w:val="00724875"/>
    <w:rsid w:val="007251FA"/>
    <w:rsid w:val="00731B72"/>
    <w:rsid w:val="00736852"/>
    <w:rsid w:val="00752D25"/>
    <w:rsid w:val="00753D9D"/>
    <w:rsid w:val="00755673"/>
    <w:rsid w:val="00762A0D"/>
    <w:rsid w:val="00781014"/>
    <w:rsid w:val="00786235"/>
    <w:rsid w:val="007974C7"/>
    <w:rsid w:val="007A348C"/>
    <w:rsid w:val="007A5277"/>
    <w:rsid w:val="007A752A"/>
    <w:rsid w:val="007B14F1"/>
    <w:rsid w:val="007B697A"/>
    <w:rsid w:val="007C1E63"/>
    <w:rsid w:val="007C4C70"/>
    <w:rsid w:val="007D25FA"/>
    <w:rsid w:val="007D5CBE"/>
    <w:rsid w:val="007E2552"/>
    <w:rsid w:val="007E3A1F"/>
    <w:rsid w:val="007E5734"/>
    <w:rsid w:val="007E63D1"/>
    <w:rsid w:val="007F23DE"/>
    <w:rsid w:val="007F6BC4"/>
    <w:rsid w:val="00801240"/>
    <w:rsid w:val="008029E8"/>
    <w:rsid w:val="008039DC"/>
    <w:rsid w:val="00804CC8"/>
    <w:rsid w:val="008079D6"/>
    <w:rsid w:val="00812AF2"/>
    <w:rsid w:val="0082061F"/>
    <w:rsid w:val="008234FE"/>
    <w:rsid w:val="00825F05"/>
    <w:rsid w:val="00833CCA"/>
    <w:rsid w:val="00835D8F"/>
    <w:rsid w:val="0084083F"/>
    <w:rsid w:val="00851C5D"/>
    <w:rsid w:val="00877050"/>
    <w:rsid w:val="00881465"/>
    <w:rsid w:val="008968F8"/>
    <w:rsid w:val="008A30D3"/>
    <w:rsid w:val="008D314A"/>
    <w:rsid w:val="008E3B83"/>
    <w:rsid w:val="008E4221"/>
    <w:rsid w:val="008E4C90"/>
    <w:rsid w:val="008F7410"/>
    <w:rsid w:val="00910BC5"/>
    <w:rsid w:val="00911D67"/>
    <w:rsid w:val="00927CAA"/>
    <w:rsid w:val="009326DB"/>
    <w:rsid w:val="00935604"/>
    <w:rsid w:val="009427F7"/>
    <w:rsid w:val="00953664"/>
    <w:rsid w:val="00956346"/>
    <w:rsid w:val="00971537"/>
    <w:rsid w:val="009A0FD6"/>
    <w:rsid w:val="009A371A"/>
    <w:rsid w:val="009A3EBA"/>
    <w:rsid w:val="009A6D63"/>
    <w:rsid w:val="009B04E3"/>
    <w:rsid w:val="009C33AE"/>
    <w:rsid w:val="009C454A"/>
    <w:rsid w:val="009C7D55"/>
    <w:rsid w:val="009E1C28"/>
    <w:rsid w:val="009E3684"/>
    <w:rsid w:val="009E4A9C"/>
    <w:rsid w:val="009E4B28"/>
    <w:rsid w:val="009F09A5"/>
    <w:rsid w:val="009F1D01"/>
    <w:rsid w:val="009F6950"/>
    <w:rsid w:val="00A02C4B"/>
    <w:rsid w:val="00A0669A"/>
    <w:rsid w:val="00A07CE5"/>
    <w:rsid w:val="00A102CB"/>
    <w:rsid w:val="00A11BA4"/>
    <w:rsid w:val="00A14512"/>
    <w:rsid w:val="00A1541E"/>
    <w:rsid w:val="00A2008E"/>
    <w:rsid w:val="00A36A9D"/>
    <w:rsid w:val="00A41544"/>
    <w:rsid w:val="00A45F78"/>
    <w:rsid w:val="00A54EAB"/>
    <w:rsid w:val="00A63F0C"/>
    <w:rsid w:val="00A76F82"/>
    <w:rsid w:val="00A90637"/>
    <w:rsid w:val="00AA07BF"/>
    <w:rsid w:val="00AA3E5B"/>
    <w:rsid w:val="00AB0FAD"/>
    <w:rsid w:val="00AB3657"/>
    <w:rsid w:val="00AB6FC4"/>
    <w:rsid w:val="00AC2F33"/>
    <w:rsid w:val="00AC6301"/>
    <w:rsid w:val="00AD025E"/>
    <w:rsid w:val="00AE009E"/>
    <w:rsid w:val="00AE2299"/>
    <w:rsid w:val="00AE6ADB"/>
    <w:rsid w:val="00AE7053"/>
    <w:rsid w:val="00B1213F"/>
    <w:rsid w:val="00B155FE"/>
    <w:rsid w:val="00B17031"/>
    <w:rsid w:val="00B23D99"/>
    <w:rsid w:val="00B432F4"/>
    <w:rsid w:val="00B433F8"/>
    <w:rsid w:val="00B46759"/>
    <w:rsid w:val="00B4719B"/>
    <w:rsid w:val="00B51156"/>
    <w:rsid w:val="00B54894"/>
    <w:rsid w:val="00B565B6"/>
    <w:rsid w:val="00B56606"/>
    <w:rsid w:val="00B5663E"/>
    <w:rsid w:val="00B86900"/>
    <w:rsid w:val="00B86EC4"/>
    <w:rsid w:val="00B930DB"/>
    <w:rsid w:val="00B94392"/>
    <w:rsid w:val="00BA56C7"/>
    <w:rsid w:val="00BA5ECE"/>
    <w:rsid w:val="00BB0C0C"/>
    <w:rsid w:val="00BB59A4"/>
    <w:rsid w:val="00BC1373"/>
    <w:rsid w:val="00BC377D"/>
    <w:rsid w:val="00BC3867"/>
    <w:rsid w:val="00BC7174"/>
    <w:rsid w:val="00BE2E27"/>
    <w:rsid w:val="00BE3941"/>
    <w:rsid w:val="00BF0098"/>
    <w:rsid w:val="00BF41D6"/>
    <w:rsid w:val="00BF47A7"/>
    <w:rsid w:val="00C004AD"/>
    <w:rsid w:val="00C11FC2"/>
    <w:rsid w:val="00C17F85"/>
    <w:rsid w:val="00C2148B"/>
    <w:rsid w:val="00C234CD"/>
    <w:rsid w:val="00C34C0B"/>
    <w:rsid w:val="00C355A8"/>
    <w:rsid w:val="00C47085"/>
    <w:rsid w:val="00C47A90"/>
    <w:rsid w:val="00C541EB"/>
    <w:rsid w:val="00C76F4D"/>
    <w:rsid w:val="00C80FD7"/>
    <w:rsid w:val="00C8671F"/>
    <w:rsid w:val="00CA213A"/>
    <w:rsid w:val="00CD63B4"/>
    <w:rsid w:val="00CE2192"/>
    <w:rsid w:val="00CF03EF"/>
    <w:rsid w:val="00CF4968"/>
    <w:rsid w:val="00D02F28"/>
    <w:rsid w:val="00D07C87"/>
    <w:rsid w:val="00D119A1"/>
    <w:rsid w:val="00D13C5A"/>
    <w:rsid w:val="00D16074"/>
    <w:rsid w:val="00D21929"/>
    <w:rsid w:val="00D22FFB"/>
    <w:rsid w:val="00D248D0"/>
    <w:rsid w:val="00D273FD"/>
    <w:rsid w:val="00D42C67"/>
    <w:rsid w:val="00D6207F"/>
    <w:rsid w:val="00D63A76"/>
    <w:rsid w:val="00D64FE4"/>
    <w:rsid w:val="00D6748F"/>
    <w:rsid w:val="00D677A6"/>
    <w:rsid w:val="00D70906"/>
    <w:rsid w:val="00D86839"/>
    <w:rsid w:val="00D912BC"/>
    <w:rsid w:val="00D937ED"/>
    <w:rsid w:val="00D96CF6"/>
    <w:rsid w:val="00DA0AC0"/>
    <w:rsid w:val="00DA7564"/>
    <w:rsid w:val="00DC29AD"/>
    <w:rsid w:val="00DD18D1"/>
    <w:rsid w:val="00DD781E"/>
    <w:rsid w:val="00DE539A"/>
    <w:rsid w:val="00DE5D7F"/>
    <w:rsid w:val="00DE6FBE"/>
    <w:rsid w:val="00E01CDD"/>
    <w:rsid w:val="00E10458"/>
    <w:rsid w:val="00E15F49"/>
    <w:rsid w:val="00E2152F"/>
    <w:rsid w:val="00E31EBD"/>
    <w:rsid w:val="00E34494"/>
    <w:rsid w:val="00E36BAA"/>
    <w:rsid w:val="00E50088"/>
    <w:rsid w:val="00E51BCE"/>
    <w:rsid w:val="00E7151C"/>
    <w:rsid w:val="00E72411"/>
    <w:rsid w:val="00E75379"/>
    <w:rsid w:val="00E81B50"/>
    <w:rsid w:val="00E93A57"/>
    <w:rsid w:val="00E96251"/>
    <w:rsid w:val="00EA2E70"/>
    <w:rsid w:val="00EB3070"/>
    <w:rsid w:val="00EB5E96"/>
    <w:rsid w:val="00EB6B2B"/>
    <w:rsid w:val="00EC66B7"/>
    <w:rsid w:val="00EC7124"/>
    <w:rsid w:val="00ED2C39"/>
    <w:rsid w:val="00EE1539"/>
    <w:rsid w:val="00EE37EF"/>
    <w:rsid w:val="00EF0E04"/>
    <w:rsid w:val="00EF3F8D"/>
    <w:rsid w:val="00F1136B"/>
    <w:rsid w:val="00F329DC"/>
    <w:rsid w:val="00F35876"/>
    <w:rsid w:val="00F43A1C"/>
    <w:rsid w:val="00F441AF"/>
    <w:rsid w:val="00F46C05"/>
    <w:rsid w:val="00F522AF"/>
    <w:rsid w:val="00F560A3"/>
    <w:rsid w:val="00F65E48"/>
    <w:rsid w:val="00F67C29"/>
    <w:rsid w:val="00F863EA"/>
    <w:rsid w:val="00F86FF6"/>
    <w:rsid w:val="00F87E89"/>
    <w:rsid w:val="00F906AA"/>
    <w:rsid w:val="00F931D8"/>
    <w:rsid w:val="00FB6E37"/>
    <w:rsid w:val="00FD3ED6"/>
    <w:rsid w:val="00FE653A"/>
    <w:rsid w:val="00FE77D9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F3BEF9"/>
  <w15:docId w15:val="{57E26A36-0563-40A9-8DD8-52983DFA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\Downloads\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8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ATC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Zuzana</dc:creator>
  <cp:lastModifiedBy>liskova@prevent99.cz</cp:lastModifiedBy>
  <cp:revision>5</cp:revision>
  <cp:lastPrinted>2019-10-24T11:47:00Z</cp:lastPrinted>
  <dcterms:created xsi:type="dcterms:W3CDTF">2019-06-19T10:11:00Z</dcterms:created>
  <dcterms:modified xsi:type="dcterms:W3CDTF">2025-02-13T08:05:00Z</dcterms:modified>
</cp:coreProperties>
</file>